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103" w:line="276" w:lineRule="auto"/>
        <w:ind w:left="0" w:right="257" w:firstLine="0"/>
        <w:rPr>
          <w:b/>
          <w:color w:val="1D2C5E"/>
          <w:sz w:val="36"/>
        </w:rPr>
      </w:pPr>
      <w:r>
        <w:rPr>
          <w:color w:val="000000"/>
          <w:sz w:val="22"/>
        </w:rPr>
        <mc:AlternateContent>
          <mc:Choice Requires="wps">
            <w:drawing>
              <wp:anchor distT="0" distB="0" distL="114298" distR="114298" simplePos="0" relativeHeight="13" behindDoc="0" locked="0" layoutInCell="1" hidden="0" allowOverlap="1">
                <wp:simplePos x="0" y="0"/>
                <wp:positionH relativeFrom="page">
                  <wp:posOffset>171450</wp:posOffset>
                </wp:positionH>
                <wp:positionV relativeFrom="page">
                  <wp:posOffset>0</wp:posOffset>
                </wp:positionV>
                <wp:extent cx="3474721" cy="10684511"/>
                <wp:effectExtent l="0" t="0" r="0" b="0"/>
                <wp:wrapSquare wrapText="bothSides"/>
                <wp:docPr id="1" name="Combinación 1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" name="Combinación 2"/>
                      <wpg:cNvGrpSpPr/>
                      <wpg:grpSpPr>
                        <a:xfrm rot="0">
                          <a:off x="0" y="0"/>
                          <a:ext cx="3474721" cy="10684511"/>
                          <a:chOff x="0" y="0"/>
                          <a:chExt cx="3474721" cy="10684511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3" name="Rectángulos 3"/>
                        <wps:cNvSpPr/>
                        <wps:spPr>
                          <a:xfrm rot="0">
                            <a:off x="96097" y="2213623"/>
                            <a:ext cx="3378623" cy="27100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4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DATOS PERSONALES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ángulos 5"/>
                        <wps:cNvSpPr/>
                        <wps:spPr>
                          <a:xfrm rot="0">
                            <a:off x="439690" y="6390166"/>
                            <a:ext cx="1977455" cy="202603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6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ángulos 7"/>
                        <wps:cNvSpPr/>
                        <wps:spPr>
                          <a:xfrm rot="0">
                            <a:off x="439390" y="6592767"/>
                            <a:ext cx="1149274" cy="202703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8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ángulos 9"/>
                        <wps:cNvSpPr/>
                        <wps:spPr>
                          <a:xfrm rot="0">
                            <a:off x="439590" y="6805471"/>
                            <a:ext cx="2006554" cy="2027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10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ángulos 11"/>
                        <wps:cNvSpPr/>
                        <wps:spPr>
                          <a:xfrm rot="0">
                            <a:off x="96097" y="2492526"/>
                            <a:ext cx="2585841" cy="2308124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12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·</w:t>
                              </w:r>
                              <w:r>
                                <w:rPr>
                                  <w:sz w:val="22"/>
                                  <w:lang w:val="es-ES"/>
                                </w:rPr>
                                <w:t>Nacionalidad: Uruguayo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·</w:t>
                              </w:r>
                              <w:r>
                                <w:rPr>
                                  <w:sz w:val="22"/>
                                  <w:lang w:val="es-ES"/>
                                </w:rPr>
                                <w:t>Fecha de Nacimiento: 21/05/1997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·</w:t>
                              </w:r>
                              <w:r>
                                <w:rPr>
                                  <w:sz w:val="22"/>
                                  <w:lang w:val="es-ES"/>
                                </w:rPr>
                                <w:t>Estado Civil: Soltero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·</w:t>
                              </w:r>
                              <w:r>
                                <w:rPr>
                                  <w:sz w:val="22"/>
                                  <w:lang w:val="es-ES"/>
                                </w:rPr>
                                <w:t>Domicilio: Ruta 8 km 22/500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·</w:t>
                              </w:r>
                              <w:r>
                                <w:rPr>
                                  <w:sz w:val="22"/>
                                  <w:lang w:val="es-ES"/>
                                </w:rPr>
                                <w:t>Localidad: Barros Blancos- Canelones.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·Libretas de conducir categoría: D-H-G2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·Cel: 096421274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·Email: Fabriiberia@gmail.com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ángulos 13"/>
                        <wps:cNvSpPr/>
                        <wps:spPr>
                          <a:xfrm rot="0">
                            <a:off x="439690" y="3610637"/>
                            <a:ext cx="1799359" cy="202701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14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ángulos 15"/>
                        <wps:cNvSpPr/>
                        <wps:spPr>
                          <a:xfrm rot="0">
                            <a:off x="439690" y="3818439"/>
                            <a:ext cx="666084" cy="202603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16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ángulos 17"/>
                        <wps:cNvSpPr/>
                        <wps:spPr>
                          <a:xfrm rot="0">
                            <a:off x="1111774" y="3818439"/>
                            <a:ext cx="1673262" cy="202603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18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ángulos 19"/>
                        <wps:cNvSpPr/>
                        <wps:spPr>
                          <a:xfrm rot="0">
                            <a:off x="940078" y="3818439"/>
                            <a:ext cx="228394" cy="202603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20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ángulos 21"/>
                        <wps:cNvSpPr/>
                        <wps:spPr>
                          <a:xfrm rot="0">
                            <a:off x="651085" y="4026142"/>
                            <a:ext cx="2564541" cy="202703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22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ángulos 23"/>
                        <wps:cNvSpPr/>
                        <wps:spPr>
                          <a:xfrm rot="0">
                            <a:off x="439690" y="4026142"/>
                            <a:ext cx="281193" cy="202703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24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ángulos 25"/>
                        <wps:cNvSpPr/>
                        <wps:spPr>
                          <a:xfrm rot="0">
                            <a:off x="439690" y="4233844"/>
                            <a:ext cx="2799337" cy="2027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26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ángulos 27"/>
                        <wps:cNvSpPr/>
                        <wps:spPr>
                          <a:xfrm rot="0">
                            <a:off x="439690" y="4441647"/>
                            <a:ext cx="2155851" cy="2027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28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ángulos 29"/>
                        <wps:cNvSpPr/>
                        <wps:spPr>
                          <a:xfrm rot="0">
                            <a:off x="439690" y="4649347"/>
                            <a:ext cx="593986" cy="202703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30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ángulos 31"/>
                        <wps:cNvSpPr/>
                        <wps:spPr>
                          <a:xfrm rot="0">
                            <a:off x="439590" y="4857050"/>
                            <a:ext cx="2804436" cy="2027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32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ángulos 33"/>
                        <wps:cNvSpPr/>
                        <wps:spPr>
                          <a:xfrm rot="0">
                            <a:off x="439590" y="5064853"/>
                            <a:ext cx="2520143" cy="2027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34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ángulos 35"/>
                        <wps:cNvSpPr/>
                        <wps:spPr>
                          <a:xfrm rot="0">
                            <a:off x="76098" y="4996951"/>
                            <a:ext cx="2628940" cy="5660859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36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>-Idóneo en manejo de camiones,  elevadores eléctricos, apiladores retráctiles y a combustión , asegurando la seguridad operativa.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>·Gestión de equipos y recursos para optimizar el rendimiento operativo.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>-Dominio de paquete Office incluyendo Excel y word para reportes y análisis.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>-Resolución eficiente de problemas técnicos en sistemas operativos y sistemas RFID.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FORMACIÓN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bCs/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lang w:val="es-ES"/>
                                </w:rPr>
                                <w:t xml:space="preserve">INSTITUTO BIOS </w:t>
                              </w:r>
                              <w:r>
                                <w:rPr>
                                  <w:sz w:val="22"/>
                                  <w:lang w:val="es-ES"/>
                                </w:rPr>
                                <w:t>-Curso de Gestión en Logística Integral (Montevideo 2025)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bCs/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lang w:val="es-ES"/>
                                </w:rPr>
                                <w:t>ASOCIACIÓN DE QUÍMICA Y FARMACIA DEL URUGUAY (AQFU)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-Operario de Producción de la industria farmacéutica, cosmética y veterinaria del Uruguay, (Modulo de GMP) duración 6 meses. 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lang w:val="es-ES"/>
                                </w:rPr>
                                <w:t>UTU UNION</w:t>
                              </w: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-Operario calificado en refrigeración.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lang w:val="es-ES"/>
                                </w:rPr>
                                <w:t>·LICEO Nº2</w:t>
                              </w: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(Bachillerato Completo).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lang w:val="es-ES"/>
                                </w:rPr>
                                <w:t xml:space="preserve">·LICEO Nº52 </w:t>
                              </w:r>
                              <w:r>
                                <w:rPr>
                                  <w:sz w:val="22"/>
                                  <w:lang w:val="es-ES"/>
                                </w:rPr>
                                <w:t>(Ciclo Básico Completo)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lang w:val="es-ES"/>
                                </w:rPr>
                                <w:t>·PRIMARIA ESCUELA Nº157</w:t>
                              </w: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(Completa)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ángulos 37"/>
                        <wps:cNvSpPr/>
                        <wps:spPr>
                          <a:xfrm rot="0">
                            <a:off x="439590" y="5475256"/>
                            <a:ext cx="2047753" cy="20770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38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曲线 39"/>
                        <wps:cNvSpPr/>
                        <wps:spPr>
                          <a:xfrm rot="0">
                            <a:off x="2814736" y="5301354"/>
                            <a:ext cx="112897" cy="101701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1" y="0"/>
                                </a:moveTo>
                                <a:cubicBezTo>
                                  <a:pt x="16765" y="0"/>
                                  <a:pt x="21600" y="4836"/>
                                  <a:pt x="21600" y="10800"/>
                                </a:cubicBezTo>
                                <a:cubicBezTo>
                                  <a:pt x="21600" y="16763"/>
                                  <a:pt x="16765" y="21600"/>
                                  <a:pt x="10801" y="21600"/>
                                </a:cubicBezTo>
                                <a:cubicBezTo>
                                  <a:pt x="4834" y="21600"/>
                                  <a:pt x="0" y="16763"/>
                                  <a:pt x="0" y="10800"/>
                                </a:cubicBezTo>
                                <a:cubicBezTo>
                                  <a:pt x="0" y="4836"/>
                                  <a:pt x="4834" y="0"/>
                                  <a:pt x="108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曲线 40"/>
                        <wps:cNvSpPr/>
                        <wps:spPr>
                          <a:xfrm rot="0">
                            <a:off x="2864134" y="2290024"/>
                            <a:ext cx="14100" cy="920708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ángulos 41"/>
                        <wps:cNvSpPr/>
                        <wps:spPr>
                          <a:xfrm rot="0">
                            <a:off x="439690" y="7705979"/>
                            <a:ext cx="2596141" cy="2027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42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ángulos 43"/>
                        <wps:cNvSpPr/>
                        <wps:spPr>
                          <a:xfrm rot="0">
                            <a:off x="439690" y="7914982"/>
                            <a:ext cx="2109152" cy="2027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44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ángulos 45"/>
                        <wps:cNvSpPr/>
                        <wps:spPr>
                          <a:xfrm rot="0">
                            <a:off x="439690" y="8123985"/>
                            <a:ext cx="2524942" cy="2027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46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ángulos 47"/>
                        <wps:cNvSpPr/>
                        <wps:spPr>
                          <a:xfrm rot="0">
                            <a:off x="439690" y="8332987"/>
                            <a:ext cx="2694239" cy="202603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48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ángulos 49"/>
                        <wps:cNvSpPr/>
                        <wps:spPr>
                          <a:xfrm rot="0">
                            <a:off x="439690" y="8541888"/>
                            <a:ext cx="1680362" cy="2027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50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曲线 51"/>
                        <wps:cNvSpPr/>
                        <wps:spPr>
                          <a:xfrm rot="0">
                            <a:off x="2864134" y="5528457"/>
                            <a:ext cx="14100" cy="2133521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ángulos 52"/>
                        <wps:cNvSpPr/>
                        <wps:spPr>
                          <a:xfrm rot="0">
                            <a:off x="0" y="4758248"/>
                            <a:ext cx="2417045" cy="27030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53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lang w:val="es-E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APTITUDES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ángulos 54"/>
                        <wps:cNvSpPr/>
                        <wps:spPr>
                          <a:xfrm rot="0">
                            <a:off x="439690" y="9247197"/>
                            <a:ext cx="2840936" cy="202598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55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ángulos 56"/>
                        <wps:cNvSpPr/>
                        <wps:spPr>
                          <a:xfrm rot="0">
                            <a:off x="1916857" y="9455400"/>
                            <a:ext cx="1023076" cy="202598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57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ángulos 58"/>
                        <wps:cNvSpPr/>
                        <wps:spPr>
                          <a:xfrm rot="0">
                            <a:off x="427790" y="9858904"/>
                            <a:ext cx="2414746" cy="202603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59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ángulos 60"/>
                        <wps:cNvSpPr/>
                        <wps:spPr>
                          <a:xfrm rot="0">
                            <a:off x="439490" y="10288109"/>
                            <a:ext cx="2242449" cy="2027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wps:spPr>
                        <wps:txbx id="61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lang w:val="es-ES"/>
                                </w:rPr>
                              </w:pPr>
                              <w:r>
                                <w:rPr>
                                  <w:sz w:val="22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曲线 62"/>
                        <wps:cNvSpPr/>
                        <wps:spPr>
                          <a:xfrm rot="0">
                            <a:off x="2814736" y="2097321"/>
                            <a:ext cx="112897" cy="101701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1" y="0"/>
                                </a:moveTo>
                                <a:cubicBezTo>
                                  <a:pt x="16765" y="0"/>
                                  <a:pt x="21600" y="4836"/>
                                  <a:pt x="21600" y="10800"/>
                                </a:cubicBezTo>
                                <a:cubicBezTo>
                                  <a:pt x="21600" y="16763"/>
                                  <a:pt x="16765" y="21600"/>
                                  <a:pt x="10801" y="21600"/>
                                </a:cubicBezTo>
                                <a:cubicBezTo>
                                  <a:pt x="4834" y="21600"/>
                                  <a:pt x="0" y="16763"/>
                                  <a:pt x="0" y="10800"/>
                                </a:cubicBezTo>
                                <a:cubicBezTo>
                                  <a:pt x="0" y="4836"/>
                                  <a:pt x="4834" y="0"/>
                                  <a:pt x="108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pic:pic>
                        <pic:nvPicPr>
                          <pic:cNvPr id="64" name="Imágenes 6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355091" y="0"/>
                            <a:ext cx="1764960" cy="2199023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  <wps:wsp>
                        <wps:cNvPr id="65" name="曲线 65"/>
                        <wps:cNvSpPr/>
                        <wps:spPr>
                          <a:xfrm rot="0">
                            <a:off x="2814736" y="3338435"/>
                            <a:ext cx="112897" cy="101700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1" y="0"/>
                                </a:moveTo>
                                <a:cubicBezTo>
                                  <a:pt x="16765" y="0"/>
                                  <a:pt x="21600" y="4836"/>
                                  <a:pt x="21600" y="10800"/>
                                </a:cubicBezTo>
                                <a:cubicBezTo>
                                  <a:pt x="21600" y="16763"/>
                                  <a:pt x="16765" y="21600"/>
                                  <a:pt x="10801" y="21600"/>
                                </a:cubicBezTo>
                                <a:cubicBezTo>
                                  <a:pt x="4834" y="21600"/>
                                  <a:pt x="0" y="16763"/>
                                  <a:pt x="0" y="10800"/>
                                </a:cubicBezTo>
                                <a:cubicBezTo>
                                  <a:pt x="0" y="4836"/>
                                  <a:pt x="4834" y="0"/>
                                  <a:pt x="108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曲线 66"/>
                        <wps:cNvSpPr/>
                        <wps:spPr>
                          <a:xfrm rot="0">
                            <a:off x="2864134" y="3562336"/>
                            <a:ext cx="14100" cy="1635918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曲线 67"/>
                        <wps:cNvSpPr/>
                        <wps:spPr>
                          <a:xfrm rot="0">
                            <a:off x="2814736" y="7757678"/>
                            <a:ext cx="112897" cy="101703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1" y="0"/>
                                </a:moveTo>
                                <a:cubicBezTo>
                                  <a:pt x="16765" y="0"/>
                                  <a:pt x="21600" y="4836"/>
                                  <a:pt x="21600" y="10800"/>
                                </a:cubicBezTo>
                                <a:cubicBezTo>
                                  <a:pt x="21600" y="16763"/>
                                  <a:pt x="16765" y="21600"/>
                                  <a:pt x="10801" y="21600"/>
                                </a:cubicBezTo>
                                <a:cubicBezTo>
                                  <a:pt x="4834" y="21600"/>
                                  <a:pt x="0" y="16763"/>
                                  <a:pt x="0" y="10800"/>
                                </a:cubicBezTo>
                                <a:cubicBezTo>
                                  <a:pt x="0" y="4836"/>
                                  <a:pt x="4834" y="0"/>
                                  <a:pt x="108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曲线 68"/>
                        <wps:cNvSpPr/>
                        <wps:spPr>
                          <a:xfrm rot="0">
                            <a:off x="2864134" y="7966783"/>
                            <a:ext cx="14100" cy="1193713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曲线 69"/>
                        <wps:cNvSpPr/>
                        <wps:spPr>
                          <a:xfrm rot="0">
                            <a:off x="2814736" y="9256196"/>
                            <a:ext cx="112897" cy="101699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1" y="0"/>
                                </a:moveTo>
                                <a:cubicBezTo>
                                  <a:pt x="16765" y="0"/>
                                  <a:pt x="21600" y="4836"/>
                                  <a:pt x="21600" y="10799"/>
                                </a:cubicBezTo>
                                <a:cubicBezTo>
                                  <a:pt x="21600" y="16763"/>
                                  <a:pt x="16765" y="21600"/>
                                  <a:pt x="10801" y="21600"/>
                                </a:cubicBezTo>
                                <a:cubicBezTo>
                                  <a:pt x="4834" y="21600"/>
                                  <a:pt x="0" y="16763"/>
                                  <a:pt x="0" y="10799"/>
                                </a:cubicBezTo>
                                <a:cubicBezTo>
                                  <a:pt x="0" y="4836"/>
                                  <a:pt x="4834" y="0"/>
                                  <a:pt x="108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曲线 70"/>
                        <wps:cNvSpPr/>
                        <wps:spPr>
                          <a:xfrm rot="0">
                            <a:off x="2864134" y="9490700"/>
                            <a:ext cx="14100" cy="1193811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Combinación 71" o:spid="_x0000_s71" coordorigin="270,0" coordsize="5472,16826" style="position:absolute;&#10;margin-left:13.5pt;&#10;margin-top:0.0pt;&#10;width:273.60007pt;&#10;height:841.30005pt;&#10;z-index:13;&#10;mso-position-horizontal:absolute;&#10;mso-position-horizontal-relative:page;&#10;mso-position-vertical:absolute;&#10;mso-position-vertical-relative:page;&#10;mso-wrap-distance-left:8.999863pt;&#10;mso-wrap-distance-right:8.999863pt;">
                <v:rect type="#_x0000_t1" id="Rectángulos 72" o:spid="_x0000_s72" style="position:absolute;&#10;left:421;&#10;top:3486;&#10;width:5320;&#10;height:426;&#10;mso-wrap-style:square;" filled="f" stroked="f" strokeweight="1.0pt">
                  <v:textbox id="849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DATOS PERSONALES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73" o:spid="_x0000_s73" style="position:absolute;&#10;left:962;&#10;top:10063;&#10;width:3114;&#10;height:319;&#10;mso-wrap-style:square;" filled="f" stroked="f" strokeweight="1.0pt">
                  <v:textbox id="850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74" o:spid="_x0000_s74" style="position:absolute;&#10;left:961;&#10;top:10382;&#10;width:1809;&#10;height:319;&#10;mso-wrap-style:square;" filled="f" stroked="f" strokeweight="1.0pt">
                  <v:textbox id="851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75" o:spid="_x0000_s75" style="position:absolute;&#10;left:962;&#10;top:10717;&#10;width:3159;&#10;height:319;&#10;mso-wrap-style:square;" filled="f" stroked="f" strokeweight="1.0pt">
                  <v:textbox id="852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76" o:spid="_x0000_s76" style="position:absolute;&#10;left:421;&#10;top:3925;&#10;width:4072;&#10;height:3634;&#10;mso-wrap-style:square;" filled="f" stroked="f" strokeweight="1.0pt">
                  <v:textbox id="853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</w:rPr>
                          <w:t>·</w:t>
                        </w:r>
                        <w:r>
                          <w:rPr>
                            <w:sz w:val="22"/>
                            <w:lang w:val="es-ES"/>
                          </w:rPr>
                          <w:t>Nacionalidad: Uruguayo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</w:rPr>
                          <w:t>·</w:t>
                        </w:r>
                        <w:r>
                          <w:rPr>
                            <w:sz w:val="22"/>
                            <w:lang w:val="es-ES"/>
                          </w:rPr>
                          <w:t>Fecha de Nacimiento: 21/05/1997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</w:rPr>
                          <w:t>·</w:t>
                        </w:r>
                        <w:r>
                          <w:rPr>
                            <w:sz w:val="22"/>
                            <w:lang w:val="es-ES"/>
                          </w:rPr>
                          <w:t>Estado Civil: Soltero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</w:rPr>
                          <w:t>·</w:t>
                        </w:r>
                        <w:r>
                          <w:rPr>
                            <w:sz w:val="22"/>
                            <w:lang w:val="es-ES"/>
                          </w:rPr>
                          <w:t>Domicilio: Ruta 8 km 22/500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</w:rPr>
                          <w:t>·</w:t>
                        </w:r>
                        <w:r>
                          <w:rPr>
                            <w:sz w:val="22"/>
                            <w:lang w:val="es-ES"/>
                          </w:rPr>
                          <w:t>Localidad: Barros Blancos- Canelones.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·Libretas de conducir categoría: D-H-G2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·Cel: 096421274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n-US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·Email: Fabriiberia@gmail.com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n-U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77" o:spid="_x0000_s77" style="position:absolute;&#10;left:962;&#10;top:5686;&#10;width:2833;&#10;height:319;&#10;mso-wrap-style:square;" filled="f" stroked="f" strokeweight="1.0pt">
                  <v:textbox id="854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v:stroke color="#000000"/>
                </v:rect>
                <v:rect type="#_x0000_t1" id="Rectángulos 78" o:spid="_x0000_s78" style="position:absolute;&#10;left:962;&#10;top:6013;&#10;width:1048;&#10;height:319;&#10;mso-wrap-style:square;" filled="f" stroked="f" strokeweight="1.0pt">
                  <v:textbox id="855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v:stroke color="#000000"/>
                </v:rect>
                <v:rect type="#_x0000_t1" id="Rectángulos 79" o:spid="_x0000_s79" style="position:absolute;&#10;left:2020;&#10;top:6013;&#10;width:2635;&#10;height:319;&#10;mso-wrap-style:square;" filled="f" stroked="f" strokeweight="1.0pt">
                  <v:textbox id="856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80" o:spid="_x0000_s80" style="position:absolute;&#10;left:1750;&#10;top:6013;&#10;width:359;&#10;height:319;&#10;mso-wrap-style:square;" filled="f" stroked="f" strokeweight="1.0pt">
                  <v:textbox id="857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81" o:spid="_x0000_s81" style="position:absolute;&#10;left:1295;&#10;top:6340;&#10;width:4038;&#10;height:319;&#10;mso-wrap-style:square;" filled="f" stroked="f" strokeweight="1.0pt">
                  <v:textbox id="858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v:stroke color="#000000"/>
                </v:rect>
                <v:rect type="#_x0000_t1" id="Rectángulos 82" o:spid="_x0000_s82" style="position:absolute;&#10;left:962;&#10;top:6340;&#10;width:442;&#10;height:319;&#10;mso-wrap-style:square;" filled="f" stroked="f" strokeweight="1.0pt">
                  <v:textbox id="859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v:stroke color="#000000"/>
                </v:rect>
                <v:rect type="#_x0000_t1" id="Rectángulos 83" o:spid="_x0000_s83" style="position:absolute;&#10;left:962;&#10;top:6667;&#10;width:4408;&#10;height:319;&#10;mso-wrap-style:square;" filled="f" stroked="f" strokeweight="1.0pt">
                  <v:textbox id="860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84" o:spid="_x0000_s84" style="position:absolute;&#10;left:962;&#10;top:6994;&#10;width:3395;&#10;height:319;&#10;mso-wrap-style:square;" filled="f" stroked="f" strokeweight="1.0pt">
                  <v:textbox id="861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v:stroke color="#000000"/>
                </v:rect>
                <v:rect type="#_x0000_t1" id="Rectángulos 85" o:spid="_x0000_s85" style="position:absolute;&#10;left:962;&#10;top:7321;&#10;width:935;&#10;height:319;&#10;mso-wrap-style:square;" filled="f" stroked="f" strokeweight="1.0pt">
                  <v:textbox id="862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v:stroke color="#000000"/>
                </v:rect>
                <v:rect type="#_x0000_t1" id="Rectángulos 86" o:spid="_x0000_s86" style="position:absolute;&#10;left:962;&#10;top:7648;&#10;width:4416;&#10;height:319;&#10;mso-wrap-style:square;" filled="f" stroked="f" strokeweight="1.0pt">
                  <v:textbox id="863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v:stroke color="#000000"/>
                </v:rect>
                <v:rect type="#_x0000_t1" id="Rectángulos 87" o:spid="_x0000_s87" style="position:absolute;&#10;left:962;&#10;top:7976;&#10;width:3968;&#10;height:319;&#10;mso-wrap-style:square;" filled="f" stroked="f" strokeweight="1.0pt">
                  <v:textbox id="864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88" o:spid="_x0000_s88" style="position:absolute;&#10;left:389;&#10;top:7869;&#10;width:4140;&#10;height:8914;&#10;mso-wrap-style:square;" filled="f" stroked="f" strokeweight="1.0pt">
                  <v:textbox id="865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>-Idóneo en manejo de camiones,  elevadores eléctricos, apiladores retráctiles y a combustión , asegurando la seguridad operativa.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>·Gestión de equipos y recursos para optimizar el rendimiento operativo.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>-Dominio de paquete Office incluyendo Excel y word para reportes y análisis.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>-Resolución eficiente de problemas técnicos en sistemas operativos y sistemas RFID.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FORMACIÓN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bCs/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>·</w:t>
                        </w:r>
                        <w:r>
                          <w:rPr>
                            <w:b/>
                            <w:bCs/>
                            <w:sz w:val="22"/>
                            <w:lang w:val="es-ES"/>
                          </w:rPr>
                          <w:t xml:space="preserve">INSTITUTO BIOS </w:t>
                        </w:r>
                        <w:r>
                          <w:rPr>
                            <w:sz w:val="22"/>
                            <w:lang w:val="es-ES"/>
                          </w:rPr>
                          <w:t>-Curso de Gestión en Logística Integral (Montevideo 2025)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bCs/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>·</w:t>
                        </w:r>
                        <w:r>
                          <w:rPr>
                            <w:b/>
                            <w:bCs/>
                            <w:sz w:val="22"/>
                            <w:lang w:val="es-ES"/>
                          </w:rPr>
                          <w:t>ASOCIACIÓN DE QUÍMICA Y FARMACIA DEL URUGUAY (AQFU)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 xml:space="preserve">-Operario de Producción de la industria farmacéutica, cosmética y veterinaria del Uruguay, (Modulo de GMP) duración 6 meses. 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>·</w:t>
                        </w:r>
                        <w:r>
                          <w:rPr>
                            <w:b/>
                            <w:bCs/>
                            <w:sz w:val="22"/>
                            <w:lang w:val="es-ES"/>
                          </w:rPr>
                          <w:t>UTU UNION</w:t>
                        </w:r>
                        <w:r>
                          <w:rPr>
                            <w:sz w:val="22"/>
                            <w:lang w:val="es-ES"/>
                          </w:rPr>
                          <w:t xml:space="preserve"> -Operario calificado en refrigeración.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lang w:val="es-ES"/>
                          </w:rPr>
                          <w:t>·LICEO Nº2</w:t>
                        </w:r>
                        <w:r>
                          <w:rPr>
                            <w:sz w:val="22"/>
                            <w:lang w:val="es-ES"/>
                          </w:rPr>
                          <w:t xml:space="preserve"> (Bachillerato Completo).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lang w:val="es-ES"/>
                          </w:rPr>
                          <w:t xml:space="preserve">·LICEO Nº52 </w:t>
                        </w:r>
                        <w:r>
                          <w:rPr>
                            <w:sz w:val="22"/>
                            <w:lang w:val="es-ES"/>
                          </w:rPr>
                          <w:t>(Ciclo Básico Completo)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lang w:val="es-ES"/>
                          </w:rPr>
                          <w:t>·PRIMARIA ESCUELA Nº157</w:t>
                        </w:r>
                        <w:r>
                          <w:rPr>
                            <w:sz w:val="22"/>
                            <w:lang w:val="es-ES"/>
                          </w:rPr>
                          <w:t xml:space="preserve"> (Completa)</w:t>
                        </w: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89" o:spid="_x0000_s89" style="position:absolute;&#10;left:962;&#10;top:8622;&#10;width:3224;&#10;height:327;&#10;mso-wrap-style:square;" filled="f" stroked="f" strokeweight="1.0pt">
                  <v:textbox id="866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shape type="#_x0000_t0" id="曲线 90" o:spid="_x0000_s90" coordsize="177,160" path="m88,hdc137,,177,35,177,80hdc177,124,137,160,88,160hdc39,160,,124,,80hdc,35,39,,88,l88,xe" style="position:absolute;&#10;left:4702;&#10;top:8348;&#10;width:177;&#10;height:160;" fillcolor="#1D2C5E" stroked="f" strokeweight="0.0pt">
                  <v:stroke color="#000000"/>
                </v:shape>
                <v:shape type="#_x0000_t0" id="曲线 91" o:spid="_x0000_s91" coordsize="22,1449" path="m,l22,l22,1449l,1449l,e" style="position:absolute;&#10;left:4780;&#10;top:3606;&#10;width:22;&#10;height:1449;" fillcolor="#1D2C5E" stroked="f" strokeweight="0.0pt">
                  <v:stroke color="#000000"/>
                </v:shape>
                <v:rect type="#_x0000_t1" id="Rectángulos 92" o:spid="_x0000_s92" style="position:absolute;&#10;left:962;&#10;top:12135;&#10;width:4088;&#10;height:319;&#10;mso-wrap-style:square;" filled="f" stroked="f" strokeweight="1.0pt">
                  <v:textbox id="867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93" o:spid="_x0000_s93" style="position:absolute;&#10;left:962;&#10;top:12464;&#10;width:3321;&#10;height:319;&#10;mso-wrap-style:square;" filled="f" stroked="f" strokeweight="1.0pt">
                  <v:textbox id="868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94" o:spid="_x0000_s94" style="position:absolute;&#10;left:962;&#10;top:12793;&#10;width:3976;&#10;height:319;&#10;mso-wrap-style:square;" filled="f" stroked="f" strokeweight="1.0pt">
                  <v:textbox id="869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v:stroke color="#000000"/>
                </v:rect>
                <v:rect type="#_x0000_t1" id="Rectángulos 95" o:spid="_x0000_s95" style="position:absolute;&#10;left:962;&#10;top:13122;&#10;width:4242;&#10;height:319;&#10;mso-wrap-style:square;" filled="f" stroked="f" strokeweight="1.0pt">
                  <v:textbox id="870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96" o:spid="_x0000_s96" style="position:absolute;&#10;left:962;&#10;top:13451;&#10;width:2646;&#10;height:319;&#10;mso-wrap-style:square;" filled="f" stroked="f" strokeweight="1.0pt">
                  <v:textbox id="871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shape type="#_x0000_t0" id="曲线 97" o:spid="_x0000_s97" coordsize="22,3359" path="m,l22,l22,3359l,3359l,e" style="position:absolute;&#10;left:4780;&#10;top:8706;&#10;width:22;&#10;height:3359;" fillcolor="#1D2C5E" stroked="f" strokeweight="0.0pt">
                  <v:stroke color="#000000"/>
                </v:shape>
                <v:rect type="#_x0000_t1" id="Rectángulos 98" o:spid="_x0000_s98" style="position:absolute;&#10;left:270;&#10;top:7493;&#10;width:3806;&#10;height:425;&#10;mso-wrap-style:square;" filled="f" stroked="f" strokeweight="1.0pt">
                  <v:textbox id="872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bCs/>
                            <w:color w:val="FFFFFF"/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32"/>
                            <w:szCs w:val="32"/>
                            <w:lang w:val="es-ES"/>
                          </w:rPr>
                          <w:t>P</w:t>
                        </w:r>
                        <w:r>
                          <w:rPr>
                            <w:b/>
                            <w:sz w:val="32"/>
                          </w:rPr>
                          <w:t>APTITUDES</w:t>
                        </w:r>
                      </w:p>
                    </w:txbxContent>
                  </v:textbox>
                  <v:stroke color="#000000"/>
                </v:rect>
                <v:rect type="#_x0000_t1" id="Rectángulos 99" o:spid="_x0000_s99" style="position:absolute;&#10;left:962;&#10;top:14562;&#10;width:4473;&#10;height:319;&#10;mso-wrap-style:square;" filled="f" stroked="f" strokeweight="1.0pt">
                  <v:textbox id="873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100" o:spid="_x0000_s100" style="position:absolute;&#10;left:3288;&#10;top:14890;&#10;width:1611;&#10;height:319;&#10;mso-wrap-style:square;" filled="f" stroked="f" strokeweight="1.0pt">
                  <v:textbox id="874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Rectángulos 101" o:spid="_x0000_s101" style="position:absolute;&#10;left:943;&#10;top:15525;&#10;width:3802;&#10;height:319;&#10;mso-wrap-style:square;" filled="f" stroked="f" strokeweight="1.0pt">
                  <v:textbox id="875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v:stroke color="#000000"/>
                </v:rect>
                <v:rect type="#_x0000_t1" id="Rectángulos 102" o:spid="_x0000_s102" style="position:absolute;&#10;left:962;&#10;top:16201;&#10;width:3531;&#10;height:319;&#10;mso-wrap-style:square;" filled="f" stroked="f" strokeweight="1.0pt">
                  <v:textbox id="876" inset="0mm,0mm,0mm,0mm" o:insetmode="custom" style="layout-flow:horizontal;&#10;v-text-anchor:top;">
                    <w:txbxContent>
                      <w:p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lang w:val="es-ES"/>
                          </w:rPr>
                        </w:pPr>
                        <w:r>
                          <w:rPr>
                            <w:sz w:val="22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v:stroke color="#000000"/>
                </v:rect>
                <v:shape type="#_x0000_t0" id="曲线 103" o:spid="_x0000_s103" coordsize="177,160" path="m88,hdc137,,177,35,177,80hdc177,124,137,160,88,160hdc39,160,,124,,80hdc,35,39,,88,l88,xe" style="position:absolute;&#10;left:4702;&#10;top:3302;&#10;width:177;&#10;height:160;" fillcolor="#1D2C5E" stroked="f" strokeweight="0.0pt">
                  <v:stroke color="#000000"/>
                </v:shape>
                <v:shape type="#_x0000_t75" id="Imágenes 104" o:spid="_x0000_s104" style="position:absolute;&#10;left:829;&#10;top:0;&#10;width:2779;&#10;height:3463;" filled="f" stroked="f" strokeweight="1.0pt">
                  <v:imagedata r:id="rId3" o:title="4388061341773243975934"/>
                  <o:lock aspectratio="t"/>
                  <v:stroke color="#000000"/>
                </v:shape>
                <v:shape type="#_x0000_t0" id="曲线 105" o:spid="_x0000_s105" coordsize="177,160" path="m88,hdc137,,177,35,177,80hdc177,124,137,160,88,160hdc39,160,,124,,80hdc,35,39,,88,l88,xe" style="position:absolute;&#10;left:4702;&#10;top:5257;&#10;width:177;&#10;height:160;" fillcolor="#1D2C5E" stroked="f" strokeweight="0.0pt">
                  <v:stroke color="#000000"/>
                </v:shape>
                <v:shape type="#_x0000_t0" id="曲线 106" o:spid="_x0000_s106" coordsize="22,2576" path="m,l22,l22,2576l,2576l,e" style="position:absolute;&#10;left:4780;&#10;top:5609;&#10;width:22;&#10;height:2576;" fillcolor="#1D2C5E" stroked="f" strokeweight="0.0pt">
                  <v:stroke color="#000000"/>
                </v:shape>
                <v:shape type="#_x0000_t0" id="曲线 107" o:spid="_x0000_s107" coordsize="177,160" path="m88,hdc137,,177,35,177,80hdc177,124,137,160,88,160hdc39,160,,124,,80hdc,35,39,,88,l88,xe" style="position:absolute;&#10;left:4702;&#10;top:12216;&#10;width:177;&#10;height:160;" fillcolor="#1D2C5E" stroked="f" strokeweight="0.0pt">
                  <v:stroke color="#000000"/>
                </v:shape>
                <v:shape type="#_x0000_t0" id="曲线 108" o:spid="_x0000_s108" coordsize="22,1879" path="m,l22,l22,1879l,1879l,e" style="position:absolute;&#10;left:4780;&#10;top:12546;&#10;width:22;&#10;height:1879;" fillcolor="#1D2C5E" stroked="f" strokeweight="0.0pt">
                  <v:stroke color="#000000"/>
                </v:shape>
                <v:shape type="#_x0000_t0" id="曲线 109" o:spid="_x0000_s109" coordsize="177,160" path="m88,hdc137,,177,35,177,80hdc177,124,137,160,88,160hdc39,160,,124,,80hdc,35,39,,88,l88,xe" style="position:absolute;&#10;left:4702;&#10;top:14576;&#10;width:177;&#10;height:160;" fillcolor="#1D2C5E" stroked="f" strokeweight="0.0pt">
                  <v:stroke color="#000000"/>
                </v:shape>
                <v:shape type="#_x0000_t0" id="曲线 110" o:spid="_x0000_s110" coordsize="22,1880" path="m,l22,l22,1880l,1880l,e" style="position:absolute;&#10;left:4780;&#10;top:14945;&#10;width:22;&#10;height:1880;" fillcolor="#1D2C5E" stroked="f" strokeweight="0.0pt">
                  <v:stroke color="#000000"/>
                </v:shape>
                <w10:wrap type="square"/>
              </v:group>
            </w:pict>
          </mc:Fallback>
        </mc:AlternateContent>
      </w:r>
      <w:r>
        <w:rPr>
          <w:b/>
          <w:color w:val="1D2C5E"/>
          <w:sz w:val="36"/>
        </w:rPr>
        <w:t xml:space="preserve">Curriculum Vitae </w:t>
      </w:r>
    </w:p>
    <w:p>
      <w:pPr>
        <w:spacing w:after="103" w:line="276" w:lineRule="auto"/>
        <w:ind w:left="3726" w:right="257" w:firstLine="0"/>
      </w:pPr>
      <w:r>
        <w:rPr>
          <w:b/>
          <w:color w:val="1D2C5E"/>
          <w:sz w:val="76"/>
        </w:rPr>
        <w:t>Fabricio González</w:t>
      </w:r>
    </w:p>
    <w:p>
      <w:pPr>
        <w:pStyle w:val="1"/>
        <w:spacing w:before="0"/>
        <w:ind w:left="10"/>
      </w:pPr>
    </w:p>
    <w:p>
      <w:pPr>
        <w:pStyle w:val="1"/>
        <w:spacing w:before="0"/>
        <w:ind w:left="10"/>
        <w:rPr>
          <w:sz w:val="22"/>
        </w:rPr>
      </w:pPr>
      <w:r>
        <w:t>OTROS CURSOS</w:t>
      </w:r>
    </w:p>
    <w:p>
      <w:pPr>
        <w:ind w:left="10"/>
        <w:rPr>
          <w:sz w:val="22"/>
        </w:rPr>
      </w:pPr>
      <w:r>
        <w:rPr>
          <w:sz w:val="22"/>
        </w:rPr>
        <w:t>· Curso de prevención y defensa contra incendios (EPA Bomberos).</w:t>
      </w:r>
    </w:p>
    <w:p>
      <w:pPr>
        <w:spacing w:after="365"/>
        <w:ind w:left="10"/>
        <w:rPr>
          <w:sz w:val="22"/>
        </w:rPr>
      </w:pPr>
      <w:r>
        <w:rPr>
          <w:sz w:val="22"/>
        </w:rPr>
        <w:t>· Curso de RCP, primeros auxilios, dictado por SUAT.</w:t>
      </w:r>
    </w:p>
    <w:p>
      <w:pPr>
        <w:pStyle w:val="1"/>
        <w:spacing w:before="0"/>
        <w:ind w:left="10"/>
      </w:pPr>
      <w:r>
        <w:rPr>
          <w:color w:val="000000"/>
          <w:sz w:val="22"/>
        </w:rPr>
        <mc:AlternateContent>
          <mc:Choice Requires="wps">
            <w:drawing>
              <wp:anchor distT="0" distB="0" distL="114298" distR="114298" simplePos="0" relativeHeight="12" behindDoc="1" locked="0" layoutInCell="1" hidden="0" allowOverlap="1">
                <wp:simplePos x="0" y="0"/>
                <wp:positionH relativeFrom="page">
                  <wp:posOffset>2997200</wp:posOffset>
                </wp:positionH>
                <wp:positionV relativeFrom="page">
                  <wp:posOffset>1467485</wp:posOffset>
                </wp:positionV>
                <wp:extent cx="4559935" cy="101599"/>
                <wp:effectExtent l="0" t="0" r="0" b="0"/>
                <wp:wrapTopAndBottom/>
                <wp:docPr id="111" name="Combinación 111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12" name="Combinación 112"/>
                      <wpg:cNvGrpSpPr/>
                      <wpg:grpSpPr>
                        <a:xfrm rot="0">
                          <a:off x="0" y="0"/>
                          <a:ext cx="4559935" cy="101599"/>
                          <a:chOff x="0" y="0"/>
                          <a:chExt cx="4559935" cy="101599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13" name="曲线 113"/>
                        <wps:cNvSpPr/>
                        <wps:spPr>
                          <a:xfrm rot="0">
                            <a:off x="239991" y="44399"/>
                            <a:ext cx="4319944" cy="12700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曲线 114"/>
                        <wps:cNvSpPr/>
                        <wps:spPr>
                          <a:xfrm rot="0">
                            <a:off x="0" y="0"/>
                            <a:ext cx="101596" cy="101599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1" y="0"/>
                                </a:moveTo>
                                <a:cubicBezTo>
                                  <a:pt x="16765" y="0"/>
                                  <a:pt x="21600" y="4836"/>
                                  <a:pt x="21600" y="10801"/>
                                </a:cubicBezTo>
                                <a:cubicBezTo>
                                  <a:pt x="21600" y="16765"/>
                                  <a:pt x="16765" y="21600"/>
                                  <a:pt x="10801" y="21600"/>
                                </a:cubicBezTo>
                                <a:cubicBezTo>
                                  <a:pt x="4834" y="21600"/>
                                  <a:pt x="0" y="16765"/>
                                  <a:pt x="0" y="10801"/>
                                </a:cubicBezTo>
                                <a:cubicBezTo>
                                  <a:pt x="0" y="4836"/>
                                  <a:pt x="4834" y="0"/>
                                  <a:pt x="108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Combinación 115" o:spid="_x0000_s115" coordorigin="4719,2311" coordsize="7181,159" style="position:absolute;&#10;margin-left:235.99998pt;&#10;margin-top:115.55pt;&#10;width:359.05002pt;&#10;height:7.9999967pt;&#10;z-index:12;&#10;mso-position-horizontal:absolute;&#10;mso-position-horizontal-relative:page;&#10;mso-position-vertical:absolute;&#10;mso-position-vertical-relative:page;&#10;mso-wrap-distance-left:8.999863pt;&#10;mso-wrap-distance-right:8.999863pt;">
                <v:shape type="#_x0000_t0" id="曲线 116" o:spid="_x0000_s116" coordsize="6803,20" path="m,l6803,l6803,20l,20l,e" style="position:absolute;&#10;left:5097;&#10;top:2380;&#10;width:6803;&#10;height:20;" fillcolor="#1D2C5E" stroked="f" strokeweight="0.0pt">
                  <v:stroke color="#000000"/>
                </v:shape>
                <v:shape type="#_x0000_t0" id="曲线 117" o:spid="_x0000_s117" coordsize="159,159" path="m80,hdc124,,159,35,159,80hdc159,124,124,159,80,159hdc35,159,,124,,80hdc,35,35,,80,l80,xe" style="position:absolute;&#10;left:4719;&#10;top:2311;&#10;width:159;&#10;height:159;" fillcolor="#1D2C5E" stroked="f" strokeweight="0.0pt">
                  <v:stroke color="#000000"/>
                </v:shape>
                <w10:wrap type="topAndBottom"/>
              </v:group>
            </w:pict>
          </mc:Fallback>
        </mc:AlternateContent>
      </w:r>
      <w:r>
        <w:rPr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page">
                  <wp:posOffset>6854825</wp:posOffset>
                </wp:positionH>
                <wp:positionV relativeFrom="page">
                  <wp:posOffset>245110</wp:posOffset>
                </wp:positionV>
                <wp:extent cx="469264" cy="497840"/>
                <wp:effectExtent l="0" t="0" r="0" b="0"/>
                <wp:wrapNone/>
                <wp:docPr id="118" name="Combinación 118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19" name="Combinación 119"/>
                      <wpg:cNvGrpSpPr/>
                      <wpg:grpSpPr>
                        <a:xfrm rot="0">
                          <a:off x="0" y="0"/>
                          <a:ext cx="469264" cy="497840"/>
                          <a:chOff x="0" y="0"/>
                          <a:chExt cx="469264" cy="49784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20" name="曲线 120"/>
                        <wps:cNvSpPr/>
                        <wps:spPr>
                          <a:xfrm rot="0">
                            <a:off x="423868" y="0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曲线 121"/>
                        <wps:cNvSpPr/>
                        <wps:spPr>
                          <a:xfrm rot="0">
                            <a:off x="340574" y="0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曲线 122"/>
                        <wps:cNvSpPr/>
                        <wps:spPr>
                          <a:xfrm rot="0">
                            <a:off x="257280" y="0"/>
                            <a:ext cx="45397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曲线 123"/>
                        <wps:cNvSpPr/>
                        <wps:spPr>
                          <a:xfrm rot="0">
                            <a:off x="174086" y="0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曲线 124"/>
                        <wps:cNvSpPr/>
                        <wps:spPr>
                          <a:xfrm rot="0">
                            <a:off x="90793" y="0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2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2" y="21600"/>
                                  <a:pt x="10800" y="21600"/>
                                </a:cubicBezTo>
                                <a:cubicBezTo>
                                  <a:pt x="4832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2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曲线 125"/>
                        <wps:cNvSpPr/>
                        <wps:spPr>
                          <a:xfrm rot="0">
                            <a:off x="423868" y="90752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7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7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曲线 126"/>
                        <wps:cNvSpPr/>
                        <wps:spPr>
                          <a:xfrm rot="0">
                            <a:off x="340574" y="90752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7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7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曲线 127"/>
                        <wps:cNvSpPr/>
                        <wps:spPr>
                          <a:xfrm rot="0">
                            <a:off x="257280" y="90752"/>
                            <a:ext cx="45397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7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7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曲线 128"/>
                        <wps:cNvSpPr/>
                        <wps:spPr>
                          <a:xfrm rot="0">
                            <a:off x="174086" y="90752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7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7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曲线 129"/>
                        <wps:cNvSpPr/>
                        <wps:spPr>
                          <a:xfrm rot="0">
                            <a:off x="90793" y="90752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2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7"/>
                                  <a:pt x="16762" y="21600"/>
                                  <a:pt x="10800" y="21600"/>
                                </a:cubicBezTo>
                                <a:cubicBezTo>
                                  <a:pt x="4832" y="21600"/>
                                  <a:pt x="0" y="16767"/>
                                  <a:pt x="0" y="10800"/>
                                </a:cubicBezTo>
                                <a:cubicBezTo>
                                  <a:pt x="0" y="4832"/>
                                  <a:pt x="4832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曲线 130"/>
                        <wps:cNvSpPr/>
                        <wps:spPr>
                          <a:xfrm rot="0">
                            <a:off x="423868" y="181505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曲线 131"/>
                        <wps:cNvSpPr/>
                        <wps:spPr>
                          <a:xfrm rot="0">
                            <a:off x="340574" y="181505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曲线 132"/>
                        <wps:cNvSpPr/>
                        <wps:spPr>
                          <a:xfrm rot="0">
                            <a:off x="257280" y="181505"/>
                            <a:ext cx="45397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曲线 133"/>
                        <wps:cNvSpPr/>
                        <wps:spPr>
                          <a:xfrm rot="0">
                            <a:off x="174086" y="181505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曲线 134"/>
                        <wps:cNvSpPr/>
                        <wps:spPr>
                          <a:xfrm rot="0">
                            <a:off x="423868" y="272257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7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7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曲线 135"/>
                        <wps:cNvSpPr/>
                        <wps:spPr>
                          <a:xfrm rot="0">
                            <a:off x="340574" y="272257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7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7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曲线 136"/>
                        <wps:cNvSpPr/>
                        <wps:spPr>
                          <a:xfrm rot="0">
                            <a:off x="257280" y="272257"/>
                            <a:ext cx="45397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7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7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曲线 137"/>
                        <wps:cNvSpPr/>
                        <wps:spPr>
                          <a:xfrm rot="0">
                            <a:off x="423868" y="363110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曲线 138"/>
                        <wps:cNvSpPr/>
                        <wps:spPr>
                          <a:xfrm rot="0">
                            <a:off x="340574" y="363110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曲线 139"/>
                        <wps:cNvSpPr/>
                        <wps:spPr>
                          <a:xfrm rot="0">
                            <a:off x="423868" y="452463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曲线 140"/>
                        <wps:cNvSpPr/>
                        <wps:spPr>
                          <a:xfrm rot="0">
                            <a:off x="0" y="0"/>
                            <a:ext cx="45396" cy="4537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cubicBezTo>
                                  <a:pt x="16767" y="0"/>
                                  <a:pt x="21600" y="4832"/>
                                  <a:pt x="21600" y="10800"/>
                                </a:cubicBezTo>
                                <a:cubicBezTo>
                                  <a:pt x="21600" y="16761"/>
                                  <a:pt x="16767" y="21600"/>
                                  <a:pt x="10800" y="21600"/>
                                </a:cubicBezTo>
                                <a:cubicBezTo>
                                  <a:pt x="4838" y="21600"/>
                                  <a:pt x="0" y="16761"/>
                                  <a:pt x="0" y="10800"/>
                                </a:cubicBezTo>
                                <a:cubicBezTo>
                                  <a:pt x="0" y="4832"/>
                                  <a:pt x="4838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2C5E"/>
                          </a:solidFill>
                          <a:ln w="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Combinación 141" o:spid="_x0000_s141" coordorigin="10794,385" coordsize="738,784" style="position:absolute;&#10;margin-left:539.75pt;&#10;margin-top:19.3pt;&#10;width:36.94998pt;&#10;height:39.2pt;&#10;z-index:14;&#10;mso-position-horizontal:absolute;&#10;mso-position-horizontal-relative:page;&#10;mso-position-vertical:absolute;&#10;mso-position-vertical-relative:page;">
                <v:shape type="#_x0000_t0" id="曲线 142" o:spid="_x0000_s142" coordsize="71,71" path="m35,hdc55,,71,15,71,35hdc71,55,55,71,35,71hdc16,71,,55,,35hdc,15,16,,35,l35,xe" style="position:absolute;&#10;left:11462;&#10;top:385;&#10;width:71;&#10;height:71;" fillcolor="#1D2C5E" stroked="t" strokeweight="0.0pt">
                  <v:stroke color="#000000"/>
                </v:shape>
                <v:shape type="#_x0000_t0" id="曲线 143" o:spid="_x0000_s143" coordsize="71,71" path="m35,hdc55,,71,15,71,35hdc71,55,55,71,35,71hdc16,71,,55,,35hdc,15,16,,35,l35,xe" style="position:absolute;&#10;left:11331;&#10;top:385;&#10;width:71;&#10;height:71;" fillcolor="#1D2C5E" stroked="t" strokeweight="0.0pt">
                  <v:stroke color="#000000"/>
                </v:shape>
                <v:shape type="#_x0000_t0" id="曲线 144" o:spid="_x0000_s144" coordsize="71,71" path="m35,hdc55,,71,15,71,35hdc71,55,55,71,35,71hdc16,71,,55,,35hdc,15,16,,35,l35,xe" style="position:absolute;&#10;left:11200;&#10;top:385;&#10;width:71;&#10;height:71;" fillcolor="#1D2C5E" stroked="t" strokeweight="0.0pt">
                  <v:stroke color="#000000"/>
                </v:shape>
                <v:shape type="#_x0000_t0" id="曲线 145" o:spid="_x0000_s145" coordsize="71,71" path="m35,hdc55,,71,15,71,35hdc71,55,55,71,35,71hdc16,71,,55,,35hdc,15,16,,35,l35,xe" style="position:absolute;&#10;left:11069;&#10;top:385;&#10;width:71;&#10;height:71;" fillcolor="#1D2C5E" stroked="t" strokeweight="0.0pt">
                  <v:stroke color="#000000"/>
                </v:shape>
                <v:shape type="#_x0000_t0" id="曲线 146" o:spid="_x0000_s146" coordsize="71,71" path="m35,hdc55,,71,15,71,35hdc71,55,55,71,35,71hdc15,71,,55,,35hdc,15,15,,35,l35,xe" style="position:absolute;&#10;left:10937;&#10;top:385;&#10;width:71;&#10;height:71;" fillcolor="#1D2C5E" stroked="t" strokeweight="0.0pt">
                  <v:stroke color="#000000"/>
                </v:shape>
                <v:shape type="#_x0000_t0" id="曲线 147" o:spid="_x0000_s147" coordsize="71,71" path="m35,hdc55,,71,15,71,35hdc71,55,55,71,35,71hdc16,71,,55,,35hdc,15,16,,35,l35,xe" style="position:absolute;&#10;left:11462;&#10;top:528;&#10;width:71;&#10;height:71;" fillcolor="#1D2C5E" stroked="t" strokeweight="0.0pt">
                  <v:stroke color="#000000"/>
                </v:shape>
                <v:shape type="#_x0000_t0" id="曲线 148" o:spid="_x0000_s148" coordsize="71,71" path="m35,hdc55,,71,15,71,35hdc71,55,55,71,35,71hdc16,71,,55,,35hdc,15,16,,35,l35,xe" style="position:absolute;&#10;left:11331;&#10;top:528;&#10;width:71;&#10;height:71;" fillcolor="#1D2C5E" stroked="t" strokeweight="0.0pt">
                  <v:stroke color="#000000"/>
                </v:shape>
                <v:shape type="#_x0000_t0" id="曲线 149" o:spid="_x0000_s149" coordsize="71,71" path="m35,hdc55,,71,15,71,35hdc71,55,55,71,35,71hdc16,71,,55,,35hdc,15,16,,35,l35,xe" style="position:absolute;&#10;left:11200;&#10;top:528;&#10;width:71;&#10;height:71;" fillcolor="#1D2C5E" stroked="t" strokeweight="0.0pt">
                  <v:stroke color="#000000"/>
                </v:shape>
                <v:shape type="#_x0000_t0" id="曲线 150" o:spid="_x0000_s150" coordsize="71,71" path="m35,hdc55,,71,15,71,35hdc71,55,55,71,35,71hdc16,71,,55,,35hdc,15,16,,35,l35,xe" style="position:absolute;&#10;left:11069;&#10;top:528;&#10;width:71;&#10;height:71;" fillcolor="#1D2C5E" stroked="t" strokeweight="0.0pt">
                  <v:stroke color="#000000"/>
                </v:shape>
                <v:shape type="#_x0000_t0" id="曲线 151" o:spid="_x0000_s151" coordsize="71,71" path="m35,hdc55,,71,15,71,35hdc71,55,55,71,35,71hdc15,71,,55,,35hdc,15,15,,35,l35,xe" style="position:absolute;&#10;left:10937;&#10;top:528;&#10;width:71;&#10;height:71;" fillcolor="#1D2C5E" stroked="t" strokeweight="0.0pt">
                  <v:stroke color="#000000"/>
                </v:shape>
                <v:shape type="#_x0000_t0" id="曲线 152" o:spid="_x0000_s152" coordsize="71,71" path="m35,hdc55,,71,15,71,35hdc71,55,55,71,35,71hdc16,71,,55,,35hdc,15,16,,35,l35,xe" style="position:absolute;&#10;left:11462;&#10;top:671;&#10;width:71;&#10;height:71;" fillcolor="#1D2C5E" stroked="t" strokeweight="0.0pt">
                  <v:stroke color="#000000"/>
                </v:shape>
                <v:shape type="#_x0000_t0" id="曲线 153" o:spid="_x0000_s153" coordsize="71,71" path="m35,hdc55,,71,15,71,35hdc71,55,55,71,35,71hdc16,71,,55,,35hdc,15,16,,35,l35,xe" style="position:absolute;&#10;left:11331;&#10;top:671;&#10;width:71;&#10;height:71;" fillcolor="#1D2C5E" stroked="t" strokeweight="0.0pt">
                  <v:stroke color="#000000"/>
                </v:shape>
                <v:shape type="#_x0000_t0" id="曲线 154" o:spid="_x0000_s154" coordsize="71,71" path="m35,hdc55,,71,15,71,35hdc71,55,55,71,35,71hdc16,71,,55,,35hdc,15,16,,35,l35,xe" style="position:absolute;&#10;left:11200;&#10;top:671;&#10;width:71;&#10;height:71;" fillcolor="#1D2C5E" stroked="t" strokeweight="0.0pt">
                  <v:stroke color="#000000"/>
                </v:shape>
                <v:shape type="#_x0000_t0" id="曲线 155" o:spid="_x0000_s155" coordsize="71,71" path="m35,hdc55,,71,15,71,35hdc71,55,55,71,35,71hdc16,71,,55,,35hdc,15,16,,35,l35,xe" style="position:absolute;&#10;left:11069;&#10;top:671;&#10;width:71;&#10;height:71;" fillcolor="#1D2C5E" stroked="t" strokeweight="0.0pt">
                  <v:stroke color="#000000"/>
                </v:shape>
                <v:shape type="#_x0000_t0" id="曲线 156" o:spid="_x0000_s156" coordsize="71,71" path="m35,hdc55,,71,15,71,35hdc71,55,55,71,35,71hdc16,71,,55,,35hdc,15,16,,35,l35,xe" style="position:absolute;&#10;left:11462;&#10;top:814;&#10;width:71;&#10;height:71;" fillcolor="#1D2C5E" stroked="t" strokeweight="0.0pt">
                  <v:stroke color="#000000"/>
                </v:shape>
                <v:shape type="#_x0000_t0" id="曲线 157" o:spid="_x0000_s157" coordsize="71,71" path="m35,hdc55,,71,15,71,35hdc71,55,55,71,35,71hdc16,71,,55,,35hdc,15,16,,35,l35,xe" style="position:absolute;&#10;left:11331;&#10;top:814;&#10;width:71;&#10;height:71;" fillcolor="#1D2C5E" stroked="t" strokeweight="0.0pt">
                  <v:stroke color="#000000"/>
                </v:shape>
                <v:shape type="#_x0000_t0" id="曲线 158" o:spid="_x0000_s158" coordsize="71,71" path="m35,hdc55,,71,15,71,35hdc71,55,55,71,35,71hdc16,71,,55,,35hdc,15,16,,35,l35,xe" style="position:absolute;&#10;left:11200;&#10;top:814;&#10;width:71;&#10;height:71;" fillcolor="#1D2C5E" stroked="t" strokeweight="0.0pt">
                  <v:stroke color="#000000"/>
                </v:shape>
                <v:shape type="#_x0000_t0" id="曲线 159" o:spid="_x0000_s159" coordsize="71,71" path="m35,hdc55,,71,15,71,35hdc71,55,55,71,35,71hdc16,71,,55,,35hdc,15,16,,35,l35,xe" style="position:absolute;&#10;left:11462;&#10;top:957;&#10;width:71;&#10;height:71;" fillcolor="#1D2C5E" stroked="t" strokeweight="0.0pt">
                  <v:stroke color="#000000"/>
                </v:shape>
                <v:shape type="#_x0000_t0" id="曲线 160" o:spid="_x0000_s160" coordsize="71,71" path="m35,hdc55,,71,15,71,35hdc71,55,55,71,35,71hdc16,71,,55,,35hdc,15,16,,35,l35,xe" style="position:absolute;&#10;left:11331;&#10;top:957;&#10;width:71;&#10;height:71;" fillcolor="#1D2C5E" stroked="t" strokeweight="0.0pt">
                  <v:stroke color="#000000"/>
                </v:shape>
                <v:shape type="#_x0000_t0" id="曲线 161" o:spid="_x0000_s161" coordsize="71,71" path="m35,hdc55,,71,15,71,35hdc71,55,55,71,35,71hdc16,71,,55,,35hdc,15,16,,35,l35,xe" style="position:absolute;&#10;left:11462;&#10;top:1098;&#10;width:71;&#10;height:71;" fillcolor="#1D2C5E" stroked="t" strokeweight="0.0pt">
                  <v:stroke color="#000000"/>
                </v:shape>
                <v:shape type="#_x0000_t0" id="曲线 162" o:spid="_x0000_s162" coordsize="71,71" path="m35,hdc55,,71,15,71,35hdc71,55,55,71,35,71hdc16,71,,55,,35hdc,15,16,,35,l35,xe" style="position:absolute;&#10;left:10794;&#10;top:385;&#10;width:71;&#10;height:71;" fillcolor="#1D2C5E" stroked="t" strokeweight="0.0pt">
                  <v:stroke color="#000000"/>
                </v:shape>
              </v:group>
            </w:pict>
          </mc:Fallback>
        </mc:AlternateContent>
      </w:r>
      <w:r>
        <w:t>EXPERIENCIA LABORAL</w:t>
      </w:r>
    </w:p>
    <w:p>
      <w:pPr>
        <w:ind w:left="0" w:right="270" w:firstLine="0"/>
        <w:rPr>
          <w:rFonts w:ascii="Calibri" w:cs="Calibri" w:hAnsi="Calibri"/>
          <w:b/>
          <w:bCs/>
          <w:sz w:val="22"/>
        </w:rPr>
      </w:pPr>
      <w:r>
        <w:rPr>
          <w:sz w:val="22"/>
        </w:rPr>
        <w:t>·</w:t>
      </w:r>
      <w:r>
        <w:rPr>
          <w:rFonts w:ascii="Calibri" w:cs="Calibri" w:hAnsi="Calibri"/>
          <w:b/>
          <w:bCs/>
          <w:sz w:val="22"/>
          <w:lang w:val="es-ES"/>
        </w:rPr>
        <w:t>ENCARGADO DE DEPÓSITO</w:t>
      </w:r>
    </w:p>
    <w:p>
      <w:pPr>
        <w:ind w:left="105" w:right="270" w:hanging="105"/>
        <w:rPr>
          <w:sz w:val="22"/>
          <w:lang w:val="es-ES"/>
        </w:rPr>
      </w:pPr>
      <w:r>
        <w:rPr>
          <w:sz w:val="22"/>
          <w:lang w:val="es-ES"/>
        </w:rPr>
        <w:t>Empresa: Supramar Logística Nacional (Montevideo, desde Julio 2024 a Enero 2026)</w:t>
      </w:r>
    </w:p>
    <w:p>
      <w:pPr>
        <w:ind w:left="105" w:right="270" w:hanging="105"/>
        <w:rPr>
          <w:sz w:val="22"/>
          <w:lang w:val="es-ES"/>
        </w:rPr>
      </w:pPr>
      <w:r>
        <w:rPr>
          <w:sz w:val="22"/>
        </w:rPr>
        <w:t>-</w:t>
      </w:r>
      <w:r>
        <w:rPr>
          <w:sz w:val="22"/>
          <w:lang w:val="es-ES"/>
        </w:rPr>
        <w:t>Coordinación de personal y tareas de almacén.</w:t>
      </w:r>
    </w:p>
    <w:p>
      <w:pPr>
        <w:ind w:left="10"/>
        <w:rPr>
          <w:lang w:val="es-ES"/>
        </w:rPr>
      </w:pPr>
      <w:r>
        <w:rPr>
          <w:sz w:val="22"/>
        </w:rPr>
        <w:t>-</w:t>
      </w:r>
      <w:r>
        <w:rPr>
          <w:lang w:val="es-ES"/>
        </w:rPr>
        <w:t>Verificación de que las operaciones del almacén se cumplan en tiempo y forma cumpliendo con los requisitos de cada cliente.</w:t>
      </w:r>
    </w:p>
    <w:p>
      <w:pPr>
        <w:ind w:left="0" w:right="270" w:firstLine="0"/>
        <w:rPr>
          <w:rFonts w:ascii="Calibri" w:cs="Calibri" w:hAnsi="Calibri"/>
          <w:b/>
          <w:bCs/>
          <w:sz w:val="22"/>
          <w:lang w:val="es-ES"/>
        </w:rPr>
      </w:pPr>
    </w:p>
    <w:p>
      <w:pPr>
        <w:ind w:left="0" w:right="270" w:firstLine="0"/>
        <w:rPr>
          <w:rFonts w:ascii="Calibri" w:cs="Calibri" w:hAnsi="Calibri"/>
          <w:b/>
          <w:bCs/>
          <w:sz w:val="22"/>
          <w:lang w:val="es-ES"/>
        </w:rPr>
      </w:pPr>
      <w:r>
        <w:rPr>
          <w:sz w:val="22"/>
        </w:rPr>
        <w:t>·</w:t>
      </w:r>
      <w:r>
        <w:rPr>
          <w:rFonts w:ascii="Calibri" w:cs="Calibri" w:hAnsi="Calibri"/>
          <w:b/>
          <w:bCs/>
          <w:sz w:val="22"/>
          <w:lang w:val="es-ES"/>
        </w:rPr>
        <w:t>SUPERVISOR DE OPERACIÓNES</w:t>
      </w:r>
    </w:p>
    <w:p>
      <w:pPr>
        <w:ind w:left="10"/>
        <w:rPr>
          <w:lang w:val="es-ES"/>
        </w:rPr>
      </w:pPr>
      <w:r>
        <w:rPr>
          <w:lang w:val="es-ES"/>
        </w:rPr>
        <w:t>Empresa: Supramar FREE ZONE Parque de las Ciencias.</w:t>
      </w:r>
    </w:p>
    <w:p>
      <w:pPr>
        <w:ind w:left="10"/>
        <w:rPr>
          <w:lang w:val="es-ES"/>
        </w:rPr>
      </w:pPr>
      <w:r>
        <w:rPr>
          <w:lang w:val="es-ES"/>
        </w:rPr>
        <w:t>(Montevideo, desde mayo 2019 hasta julio 2024)</w:t>
      </w:r>
    </w:p>
    <w:p>
      <w:pPr>
        <w:ind w:left="10"/>
        <w:rPr>
          <w:lang w:val="es-ES"/>
        </w:rPr>
      </w:pPr>
      <w:r>
        <w:rPr>
          <w:sz w:val="22"/>
        </w:rPr>
        <w:t>-</w:t>
      </w:r>
      <w:r>
        <w:rPr>
          <w:lang w:val="es-ES"/>
        </w:rPr>
        <w:t xml:space="preserve">Coordinación y supervisión diaria de las diferentes áreas de operaciones. </w:t>
      </w:r>
    </w:p>
    <w:p>
      <w:pPr>
        <w:ind w:left="10"/>
        <w:rPr>
          <w:rFonts w:ascii="Calibri" w:cs="Calibri" w:hAnsi="Calibri"/>
          <w:b/>
          <w:bCs/>
          <w:sz w:val="22"/>
          <w:lang w:val="es-ES"/>
        </w:rPr>
      </w:pPr>
    </w:p>
    <w:p>
      <w:pPr>
        <w:ind w:left="0" w:firstLine="0"/>
        <w:rPr>
          <w:rFonts w:ascii="Calibri" w:cs="Calibri" w:hAnsi="Calibri"/>
          <w:b/>
          <w:bCs/>
          <w:sz w:val="22"/>
          <w:lang w:val="es-ES"/>
        </w:rPr>
      </w:pPr>
      <w:r>
        <w:rPr>
          <w:sz w:val="22"/>
        </w:rPr>
        <w:t>·</w:t>
      </w:r>
      <w:r>
        <w:rPr>
          <w:rFonts w:ascii="Calibri" w:cs="Calibri" w:hAnsi="Calibri"/>
          <w:b/>
          <w:bCs/>
          <w:sz w:val="22"/>
          <w:lang w:val="es-ES"/>
        </w:rPr>
        <w:t>OPERARIO DE PRODUCCIÓN</w:t>
      </w:r>
    </w:p>
    <w:p>
      <w:pPr>
        <w:ind w:left="10"/>
        <w:rPr>
          <w:lang w:val="es-ES"/>
        </w:rPr>
      </w:pPr>
      <w:r>
        <w:rPr>
          <w:lang w:val="es-ES"/>
        </w:rPr>
        <w:t>Empresa: Cibeles S.A (Joaquín Suarez – Canelones)</w:t>
      </w:r>
    </w:p>
    <w:p>
      <w:pPr>
        <w:ind w:left="10"/>
        <w:rPr>
          <w:sz w:val="22"/>
        </w:rPr>
      </w:pPr>
      <w:r>
        <w:rPr>
          <w:sz w:val="22"/>
        </w:rPr>
        <w:t>-Envasado y Embalaje de productos de acuerdo a las órdenes recibidas.</w:t>
      </w:r>
    </w:p>
    <w:p>
      <w:pPr>
        <w:ind w:left="10"/>
        <w:rPr>
          <w:b/>
          <w:bCs/>
          <w:lang w:val="es-ES"/>
        </w:rPr>
      </w:pPr>
      <w:r>
        <w:rPr>
          <w:sz w:val="22"/>
        </w:rPr>
        <w:t>-Operación responsable y precisa de máquinas de producción.</w:t>
      </w:r>
    </w:p>
    <w:p>
      <w:pPr>
        <w:ind w:left="10"/>
        <w:rPr>
          <w:lang w:val="es-ES"/>
        </w:rPr>
      </w:pPr>
    </w:p>
    <w:p>
      <w:pPr>
        <w:ind w:left="10"/>
        <w:rPr>
          <w:rFonts w:ascii="Calibri" w:cs="Calibri" w:hAnsi="Calibri"/>
          <w:b/>
          <w:bCs/>
          <w:sz w:val="22"/>
          <w:lang w:val="es-ES"/>
        </w:rPr>
      </w:pPr>
      <w:r>
        <w:rPr>
          <w:sz w:val="22"/>
        </w:rPr>
        <w:t>·</w:t>
      </w:r>
      <w:r>
        <w:rPr>
          <w:rFonts w:ascii="Calibri" w:cs="Calibri" w:hAnsi="Calibri"/>
          <w:b/>
          <w:bCs/>
          <w:sz w:val="22"/>
          <w:lang w:val="es-ES"/>
        </w:rPr>
        <w:t xml:space="preserve">AUXILIAR CALIFICADO EN LOGÍSTICA </w:t>
      </w:r>
    </w:p>
    <w:p>
      <w:pPr>
        <w:ind w:left="10"/>
        <w:rPr>
          <w:lang w:val="es-ES"/>
        </w:rPr>
      </w:pPr>
      <w:r>
        <w:rPr>
          <w:lang w:val="es-ES"/>
        </w:rPr>
        <w:t>Empresa: Mondelez Internacional (Polo Este, Ruta 101)</w:t>
      </w:r>
    </w:p>
    <w:p>
      <w:pPr>
        <w:ind w:left="10"/>
        <w:rPr>
          <w:sz w:val="22"/>
        </w:rPr>
      </w:pPr>
      <w:r>
        <w:rPr>
          <w:sz w:val="22"/>
        </w:rPr>
        <w:t>-Preparación de pedidos manipulando sistema tecnológico</w:t>
      </w:r>
    </w:p>
    <w:p>
      <w:pPr>
        <w:ind w:left="10"/>
        <w:rPr>
          <w:sz w:val="22"/>
        </w:rPr>
      </w:pPr>
      <w:r>
        <w:rPr>
          <w:sz w:val="22"/>
        </w:rPr>
        <w:t>-Cumplimiento eficaz de las tareas asignadas.</w:t>
      </w:r>
    </w:p>
    <w:p>
      <w:pPr>
        <w:ind w:left="0" w:firstLine="0"/>
        <w:rPr>
          <w:b/>
          <w:bCs/>
          <w:lang w:val="es-ES"/>
        </w:rPr>
      </w:pPr>
    </w:p>
    <w:p>
      <w:pPr>
        <w:ind w:left="10"/>
        <w:rPr>
          <w:rFonts w:ascii="Calibri" w:cs="Calibri" w:hAnsi="Calibri"/>
          <w:b/>
          <w:bCs/>
          <w:sz w:val="22"/>
          <w:lang w:val="es-ES"/>
        </w:rPr>
      </w:pPr>
      <w:r>
        <w:rPr>
          <w:sz w:val="22"/>
        </w:rPr>
        <w:t>·</w:t>
      </w:r>
      <w:r>
        <w:rPr>
          <w:rFonts w:ascii="Calibri" w:cs="Calibri" w:hAnsi="Calibri"/>
          <w:b/>
          <w:bCs/>
          <w:sz w:val="22"/>
          <w:lang w:val="es-ES"/>
        </w:rPr>
        <w:t>OPERARIO LOGISTICO</w:t>
      </w:r>
    </w:p>
    <w:p>
      <w:pPr>
        <w:ind w:left="10"/>
        <w:rPr>
          <w:sz w:val="22"/>
        </w:rPr>
      </w:pPr>
      <w:r>
        <w:rPr>
          <w:sz w:val="22"/>
        </w:rPr>
        <w:t xml:space="preserve">Empresa: Farmared </w:t>
      </w:r>
    </w:p>
    <w:p>
      <w:pPr>
        <w:ind w:left="10"/>
        <w:rPr>
          <w:sz w:val="22"/>
        </w:rPr>
      </w:pPr>
      <w:r>
        <w:rPr>
          <w:sz w:val="22"/>
        </w:rPr>
        <w:t>-Operario preparador y acondicionado de productos.</w:t>
      </w:r>
    </w:p>
    <w:p>
      <w:pPr>
        <w:ind w:left="10"/>
        <w:rPr>
          <w:sz w:val="22"/>
        </w:rPr>
      </w:pPr>
    </w:p>
    <w:p>
      <w:pPr>
        <w:ind w:left="10"/>
        <w:rPr>
          <w:rFonts w:ascii="Calibri" w:cs="Calibri" w:hAnsi="Calibri"/>
          <w:b/>
          <w:bCs/>
          <w:sz w:val="22"/>
          <w:lang w:val="es-ES"/>
        </w:rPr>
      </w:pPr>
      <w:r>
        <w:rPr>
          <w:sz w:val="22"/>
        </w:rPr>
        <w:t>·</w:t>
      </w:r>
      <w:r>
        <w:rPr>
          <w:rFonts w:ascii="Calibri" w:cs="Calibri" w:hAnsi="Calibri"/>
          <w:b/>
          <w:bCs/>
          <w:sz w:val="22"/>
          <w:lang w:val="es-ES"/>
        </w:rPr>
        <w:t>AUXILIAR DE PICKING</w:t>
      </w:r>
    </w:p>
    <w:p>
      <w:pPr>
        <w:ind w:left="10"/>
        <w:rPr>
          <w:sz w:val="22"/>
        </w:rPr>
      </w:pPr>
      <w:r>
        <w:rPr>
          <w:sz w:val="22"/>
        </w:rPr>
        <w:t>Empresa: Centro de operaciones TA-TA</w:t>
      </w:r>
    </w:p>
    <w:p>
      <w:pPr>
        <w:ind w:left="10"/>
        <w:rPr>
          <w:lang w:val="es-ES"/>
        </w:rPr>
      </w:pPr>
      <w:r>
        <w:rPr>
          <w:lang w:val="es-ES"/>
        </w:rPr>
        <w:t>-Preparación y verificación de pedidos.</w:t>
      </w:r>
    </w:p>
    <w:p>
      <w:pPr>
        <w:ind w:left="10"/>
        <w:rPr>
          <w:lang w:val="es-ES"/>
        </w:rPr>
      </w:pPr>
    </w:p>
    <w:p>
      <w:pPr>
        <w:ind w:left="10"/>
        <w:rPr>
          <w:lang w:val="es-ES"/>
        </w:rPr>
      </w:pPr>
    </w:p>
    <w:p>
      <w:pPr>
        <w:pStyle w:val="1"/>
        <w:spacing w:before="0"/>
        <w:ind w:left="10"/>
      </w:pPr>
      <w:r>
        <w:t>REFERENCIAS LABORALES</w:t>
      </w:r>
    </w:p>
    <w:p>
      <w:pPr>
        <w:ind w:left="108" w:right="1077" w:hanging="108"/>
        <w:rPr>
          <w:sz w:val="22"/>
        </w:rPr>
      </w:pPr>
      <w:r>
        <w:rPr>
          <w:sz w:val="22"/>
        </w:rPr>
        <w:t>· Marcelo Puñales / Encargado de planta en empresa Cibeles/Tel: 099772677</w:t>
      </w:r>
    </w:p>
    <w:p>
      <w:pPr>
        <w:ind w:left="108" w:right="1077" w:hanging="108"/>
        <w:rPr>
          <w:sz w:val="22"/>
        </w:rPr>
      </w:pPr>
      <w:r>
        <w:rPr>
          <w:sz w:val="22"/>
        </w:rPr>
        <w:t>· Mario Farías / Encargado de depósito en empresa Mondelez / Tel. 093 639 246.</w:t>
      </w:r>
    </w:p>
    <w:p>
      <w:pPr>
        <w:ind w:left="108" w:right="907" w:hanging="108"/>
        <w:rPr>
          <w:sz w:val="22"/>
        </w:rPr>
      </w:pPr>
      <w:r>
        <w:rPr>
          <w:sz w:val="22"/>
        </w:rPr>
        <w:t>· Gustavo Senas / Encargado de sector en TA-TA centro logístico / Email: Gustavo.senas@tata.com.uy</w:t>
      </w:r>
    </w:p>
    <w:p>
      <w:pPr>
        <w:ind w:left="108" w:right="1077" w:hanging="108"/>
        <w:rPr>
          <w:sz w:val="22"/>
        </w:rPr>
      </w:pPr>
      <w:r>
        <w:rPr>
          <w:sz w:val="22"/>
        </w:rPr>
        <w:t>· Alex Kosmalski / Gerente de Log</w:t>
      </w:r>
      <w:r>
        <w:rPr>
          <w:rFonts w:hint="eastAsia"/>
          <w:sz w:val="22"/>
        </w:rPr>
        <w:t>ística Grupo Supramar/ Tel: 094526240</w:t>
      </w:r>
      <w:bookmarkStart w:id="0" w:name="_GoBack"/>
      <w:bookmarkEnd w:id="0"/>
    </w:p>
    <w:sectPr>
      <w:pgSz w:w="11906" w:h="16838"/>
      <w:pgMar w:top="709" w:right="115" w:bottom="284" w:left="1440" w:header="720" w:footer="720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9"/>
  <w:bordersDoNotSurroundHeader/>
  <w:bordersDoNotSurroundFooter/>
  <w:defaultTabStop w:val="708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39" w:line="259" w:lineRule="auto"/>
      <w:ind w:left="2987" w:hanging="10"/>
    </w:pPr>
    <w:rPr>
      <w:rFonts w:ascii="Calibri" w:eastAsia="Calibri" w:cs="Calibri" w:hAnsi="Calibri"/>
      <w:color w:val="57585A"/>
      <w:sz w:val="24"/>
      <w:szCs w:val="22"/>
      <w:lang w:val="es-UY" w:eastAsia="es-UY" w:bidi="ar-SA"/>
    </w:rPr>
  </w:style>
  <w:style w:type="paragraph" w:styleId="1">
    <w:name w:val="heading 1"/>
    <w:next w:val="0"/>
    <w:pPr>
      <w:keepNext/>
      <w:keepLines/>
      <w:spacing w:before="631" w:after="189" w:line="259" w:lineRule="auto"/>
      <w:ind w:left="2982" w:hanging="10"/>
      <w:outlineLvl w:val="0"/>
    </w:pPr>
    <w:rPr>
      <w:rFonts w:ascii="Calibri" w:eastAsia="Calibri" w:cs="Calibri" w:hAnsi="Calibri"/>
      <w:b/>
      <w:color w:val="57585A"/>
      <w:sz w:val="32"/>
      <w:szCs w:val="22"/>
      <w:lang w:val="es-UY" w:eastAsia="es-UY" w:bidi="ar-SA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Arial" w:eastAsia="Arial" w:cs="Arial" w:hAnsi="Arial"/>
      <w:color w:val="2F5496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ascii="Arial" w:eastAsia="Arial" w:cs="Arial" w:hAnsi="Arial"/>
      <w:color w:val="2F5496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ascii="Arial" w:eastAsia="Arial" w:cs="Arial" w:hAnsi="Arial"/>
      <w:i/>
      <w:iCs/>
      <w:color w:val="2F5496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ascii="Arial" w:eastAsia="Arial" w:cs="Arial" w:hAnsi="Arial"/>
      <w:color w:val="2F5496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ascii="Arial" w:eastAsia="Arial" w:cs="Arial" w:hAnsi="Arial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ascii="Arial" w:eastAsia="Arial" w:cs="Arial" w:hAnsi="Arial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ascii="Arial" w:eastAsia="Arial" w:cs="Arial" w:hAnsi="Arial"/>
      <w:i/>
      <w:iCs/>
      <w:color w:val="262626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ascii="Arial" w:eastAsia="Arial" w:cs="Arial" w:hAnsi="Arial"/>
      <w:i/>
      <w:iCs/>
      <w:color w:val="262626"/>
    </w:rPr>
  </w:style>
  <w:style w:type="character" w:default="1" w:styleId="10">
    <w:name w:val="Default Paragraph Font"/>
  </w:style>
  <w:style w:type="character" w:styleId="15">
    <w:name w:val="endnote reference"/>
    <w:basedOn w:val="10"/>
    <w:rPr>
      <w:vertAlign w:val="superscript"/>
    </w:rPr>
  </w:style>
  <w:style w:type="character" w:styleId="16">
    <w:name w:val="footnote reference"/>
    <w:basedOn w:val="10"/>
    <w:rPr>
      <w:vertAlign w:val="superscript"/>
    </w:rPr>
  </w:style>
  <w:style w:type="character" w:styleId="17">
    <w:name w:val="Emphasis"/>
    <w:basedOn w:val="10"/>
    <w:rPr>
      <w:i/>
      <w:iCs/>
    </w:rPr>
  </w:style>
  <w:style w:type="character" w:styleId="18">
    <w:name w:val="Hyperlink"/>
    <w:basedOn w:val="10"/>
    <w:rPr>
      <w:color w:val="0563C1"/>
      <w:u w:val="single"/>
    </w:rPr>
  </w:style>
  <w:style w:type="character" w:styleId="19">
    <w:name w:val="FollowedHyperlink"/>
    <w:basedOn w:val="10"/>
    <w:rPr>
      <w:color w:val="954F72"/>
      <w:u w:val="single"/>
    </w:rPr>
  </w:style>
  <w:style w:type="character" w:styleId="20">
    <w:name w:val="Strong"/>
    <w:basedOn w:val="10"/>
    <w:rPr>
      <w:b/>
      <w:bCs/>
    </w:rPr>
  </w:style>
  <w:style w:type="paragraph" w:styleId="21">
    <w:name w:val="toc 3"/>
    <w:basedOn w:val="0"/>
    <w:next w:val="0"/>
    <w:pPr>
      <w:spacing w:after="100"/>
      <w:ind w:left="440"/>
    </w:pPr>
  </w:style>
  <w:style w:type="paragraph" w:styleId="22">
    <w:name w:val="footnote text"/>
    <w:basedOn w:val="0"/>
    <w:pPr>
      <w:spacing w:after="0" w:line="240" w:lineRule="auto"/>
    </w:pPr>
    <w:rPr>
      <w:sz w:val="20"/>
      <w:szCs w:val="20"/>
    </w:rPr>
  </w:style>
  <w:style w:type="paragraph" w:styleId="23">
    <w:name w:val="toc 9"/>
    <w:basedOn w:val="0"/>
    <w:next w:val="0"/>
    <w:pPr>
      <w:spacing w:after="100"/>
      <w:ind w:left="1760"/>
    </w:pPr>
  </w:style>
  <w:style w:type="paragraph" w:styleId="24">
    <w:name w:val="caption"/>
    <w:basedOn w:val="0"/>
    <w:next w:val="0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25">
    <w:name w:val="toc 7"/>
    <w:basedOn w:val="0"/>
    <w:next w:val="0"/>
    <w:pPr>
      <w:spacing w:after="100"/>
      <w:ind w:left="1320"/>
    </w:pPr>
  </w:style>
  <w:style w:type="paragraph" w:styleId="26">
    <w:name w:val="toc 1"/>
    <w:basedOn w:val="0"/>
    <w:next w:val="0"/>
    <w:pPr>
      <w:spacing w:after="100"/>
    </w:pPr>
  </w:style>
  <w:style w:type="paragraph" w:styleId="27">
    <w:name w:val="toc 8"/>
    <w:basedOn w:val="0"/>
    <w:next w:val="0"/>
    <w:pPr>
      <w:spacing w:after="100"/>
      <w:ind w:left="1540"/>
    </w:pPr>
  </w:style>
  <w:style w:type="paragraph" w:styleId="28">
    <w:name w:val="toc 2"/>
    <w:basedOn w:val="0"/>
    <w:next w:val="0"/>
    <w:pPr>
      <w:spacing w:after="100"/>
      <w:ind w:left="220"/>
    </w:pPr>
  </w:style>
  <w:style w:type="paragraph" w:styleId="29">
    <w:name w:val="endnote text"/>
    <w:basedOn w:val="0"/>
    <w:pPr>
      <w:spacing w:after="0" w:line="240" w:lineRule="auto"/>
    </w:pPr>
    <w:rPr>
      <w:sz w:val="20"/>
      <w:szCs w:val="20"/>
    </w:rPr>
  </w:style>
  <w:style w:type="paragraph" w:styleId="30">
    <w:name w:val="toc 6"/>
    <w:basedOn w:val="0"/>
    <w:next w:val="0"/>
    <w:pPr>
      <w:spacing w:after="100"/>
      <w:ind w:left="1100"/>
    </w:pPr>
  </w:style>
  <w:style w:type="paragraph" w:styleId="31">
    <w:name w:val="toc 5"/>
    <w:basedOn w:val="0"/>
    <w:next w:val="0"/>
    <w:pPr>
      <w:spacing w:after="100"/>
      <w:ind w:left="880"/>
    </w:pPr>
  </w:style>
  <w:style w:type="paragraph" w:styleId="32">
    <w:name w:val="table of figures"/>
    <w:basedOn w:val="0"/>
    <w:next w:val="0"/>
    <w:pPr>
      <w:spacing w:after="0"/>
    </w:pPr>
  </w:style>
  <w:style w:type="paragraph" w:styleId="33">
    <w:name w:val="toc 4"/>
    <w:basedOn w:val="0"/>
    <w:next w:val="0"/>
    <w:pPr>
      <w:spacing w:after="100"/>
      <w:ind w:left="660"/>
    </w:pPr>
  </w:style>
  <w:style w:type="paragraph" w:styleId="34">
    <w:name w:val="header"/>
    <w:basedOn w:val="0"/>
    <w:pPr>
      <w:tabs>
        <w:tab w:val="center" w:pos="4844"/>
        <w:tab w:val="right" w:pos="9689"/>
      </w:tabs>
      <w:spacing w:after="0" w:line="240" w:lineRule="auto"/>
    </w:pPr>
  </w:style>
  <w:style w:type="paragraph" w:styleId="35">
    <w:name w:val="footer"/>
    <w:basedOn w:val="0"/>
    <w:pPr>
      <w:tabs>
        <w:tab w:val="center" w:pos="4844"/>
        <w:tab w:val="right" w:pos="9689"/>
      </w:tabs>
      <w:spacing w:after="0" w:line="240" w:lineRule="auto"/>
    </w:pPr>
  </w:style>
  <w:style w:type="paragraph" w:styleId="36">
    <w:name w:val="Subtitle"/>
    <w:basedOn w:val="0"/>
    <w:next w:val="0"/>
    <w:rPr>
      <w:color w:val="595959"/>
      <w:spacing w:val="15"/>
      <w:sz w:val="28"/>
      <w:szCs w:val="28"/>
    </w:rPr>
  </w:style>
  <w:style w:type="paragraph" w:styleId="37">
    <w:name w:val="Title"/>
    <w:basedOn w:val="0"/>
    <w:next w:val="0"/>
    <w:pPr>
      <w:spacing w:after="80" w:line="240" w:lineRule="auto"/>
      <w:contextualSpacing/>
    </w:pPr>
    <w:rPr>
      <w:rFonts w:ascii="Arial" w:eastAsia="Arial" w:cs="Arial" w:hAnsi="Arial"/>
      <w:spacing w:val="-10"/>
      <w:sz w:val="56"/>
      <w:szCs w:val="56"/>
    </w:rPr>
  </w:style>
  <w:style w:type="character" w:customStyle="1" w:styleId="38">
    <w:name w:val="Heading 1 Char"/>
    <w:basedOn w:val="10"/>
    <w:rPr>
      <w:rFonts w:ascii="Arial" w:eastAsia="Arial" w:cs="Arial" w:hAnsi="Arial"/>
      <w:color w:val="2F5496"/>
      <w:sz w:val="40"/>
      <w:szCs w:val="40"/>
    </w:rPr>
  </w:style>
  <w:style w:type="paragraph" w:customStyle="1" w:styleId="39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40">
    <w:name w:val="List Paragraph"/>
    <w:basedOn w:val="0"/>
    <w:pPr>
      <w:ind w:left="720"/>
      <w:contextualSpacing/>
    </w:pPr>
  </w:style>
  <w:style w:type="character" w:customStyle="1" w:styleId="41">
    <w:name w:val="Énfasis intenso1"/>
    <w:basedOn w:val="10"/>
    <w:rPr>
      <w:i/>
      <w:iCs/>
      <w:color w:val="2F5496"/>
    </w:rPr>
  </w:style>
  <w:style w:type="paragraph" w:customStyle="1" w:styleId="42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43">
    <w:name w:val="Referencia intensa1"/>
    <w:basedOn w:val="10"/>
    <w:rPr>
      <w:b/>
      <w:bCs/>
      <w:caps w:val="0"/>
      <w:smallCaps/>
      <w:color w:val="2F5496"/>
      <w:spacing w:val="5"/>
    </w:rPr>
  </w:style>
  <w:style w:type="paragraph" w:customStyle="1" w:styleId="44">
    <w:name w:val="No Spacing"/>
    <w:basedOn w:val="0"/>
    <w:pPr>
      <w:spacing w:after="0" w:line="240" w:lineRule="auto"/>
    </w:pPr>
  </w:style>
  <w:style w:type="character" w:customStyle="1" w:styleId="45">
    <w:name w:val="Énfasis sutil1"/>
    <w:basedOn w:val="10"/>
    <w:rPr>
      <w:i/>
      <w:iCs/>
      <w:color w:val="404040"/>
    </w:rPr>
  </w:style>
  <w:style w:type="character" w:customStyle="1" w:styleId="46">
    <w:name w:val="Referencia sutil1"/>
    <w:basedOn w:val="10"/>
    <w:rPr>
      <w:caps w:val="0"/>
      <w:smallCaps/>
      <w:color w:val="595959"/>
    </w:rPr>
  </w:style>
  <w:style w:type="character" w:customStyle="1" w:styleId="47">
    <w:name w:val="Título del libro1"/>
    <w:basedOn w:val="10"/>
    <w:rPr>
      <w:b/>
      <w:bCs/>
      <w:i/>
      <w:iCs/>
      <w:spacing w:val="5"/>
    </w:rPr>
  </w:style>
  <w:style w:type="paragraph" w:customStyle="1" w:styleId="48">
    <w:name w:val="Título TDC1"/>
    <w:pPr>
      <w:spacing w:after="160" w:line="259" w:lineRule="auto"/>
    </w:pPr>
    <w:rPr>
      <w:rFonts w:ascii="Calibri" w:eastAsia="Arial" w:cs="Droid Sans" w:hAnsi="Calibri"/>
      <w:sz w:val="22"/>
      <w:szCs w:val="22"/>
      <w:lang w:val="es-UY" w:eastAsia="es-UY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63.png"/><Relationship Id="rId3" Type="http://schemas.openxmlformats.org/officeDocument/2006/relationships/image" Target="media/63.pn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Honor_Office</Application>
  <Pages>2</Pages>
  <Words>223</Words>
  <Characters>1365</Characters>
  <Lines>53</Lines>
  <Paragraphs>33</Paragraphs>
  <CharactersWithSpaces>1560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2026-03-11T04:48:18Z</dcterms:modified>
</cp:coreProperties>
</file>