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C2A05" w14:textId="77777777" w:rsidR="00F67581" w:rsidRDefault="00DF6F1E">
      <w:pPr>
        <w:pStyle w:val="Informacindecontacto"/>
        <w:rPr>
          <w:b/>
          <w:bCs/>
          <w:sz w:val="52"/>
          <w:szCs w:val="52"/>
        </w:rPr>
      </w:pPr>
      <w:r w:rsidRPr="00F67581">
        <w:rPr>
          <w:b/>
          <w:bCs/>
          <w:sz w:val="52"/>
          <w:szCs w:val="52"/>
        </w:rPr>
        <w:t>Currículum vitae</w:t>
      </w:r>
    </w:p>
    <w:p w14:paraId="7CB00275" w14:textId="1693381B" w:rsidR="005A115E" w:rsidRDefault="005A115E">
      <w:pPr>
        <w:pStyle w:val="Informacindecontacto"/>
      </w:pPr>
      <w:r>
        <w:t>Nombre: Pablo Santiago Molinari Albornoz</w:t>
      </w:r>
    </w:p>
    <w:p w14:paraId="7470A8B8" w14:textId="3DCB21B0" w:rsidR="00F15A7A" w:rsidRDefault="00D472A9">
      <w:pPr>
        <w:pStyle w:val="Informacindecontacto"/>
      </w:pPr>
      <w:r>
        <w:t xml:space="preserve">Dirección </w:t>
      </w:r>
      <w:r w:rsidR="00205F47">
        <w:t xml:space="preserve">: </w:t>
      </w:r>
      <w:r w:rsidR="002B594B">
        <w:t xml:space="preserve">Colonia Nicolich </w:t>
      </w:r>
      <w:r w:rsidR="001378EC">
        <w:t>)</w:t>
      </w:r>
    </w:p>
    <w:p w14:paraId="21057F06" w14:textId="2F2511CF" w:rsidR="00463E55" w:rsidRDefault="00463E55">
      <w:pPr>
        <w:pStyle w:val="Informacindecontacto"/>
      </w:pPr>
      <w:r>
        <w:t xml:space="preserve">Edad : </w:t>
      </w:r>
      <w:r w:rsidR="00892D3C">
        <w:t>28</w:t>
      </w:r>
      <w:r w:rsidR="009F5502">
        <w:t xml:space="preserve"> </w:t>
      </w:r>
      <w:r>
        <w:t xml:space="preserve"> años </w:t>
      </w:r>
    </w:p>
    <w:p w14:paraId="6AE6DD79" w14:textId="77777777" w:rsidR="00463E55" w:rsidRDefault="00463E55">
      <w:pPr>
        <w:pStyle w:val="Informacindecontacto"/>
      </w:pPr>
      <w:r>
        <w:t>Fecha de nacimiento : 03/04/1997</w:t>
      </w:r>
    </w:p>
    <w:p w14:paraId="35CB520F" w14:textId="77777777" w:rsidR="00FC41A2" w:rsidRDefault="00FC41A2">
      <w:pPr>
        <w:pStyle w:val="Informacindecontacto"/>
      </w:pPr>
      <w:r>
        <w:t>Carnet salud :vigente</w:t>
      </w:r>
    </w:p>
    <w:p w14:paraId="5417E0E4" w14:textId="036A7F02" w:rsidR="001E3C52" w:rsidRDefault="00C842A7" w:rsidP="001F700E">
      <w:pPr>
        <w:pStyle w:val="Informacindecontacto"/>
      </w:pPr>
      <w:r>
        <w:t>Teléfono : 09</w:t>
      </w:r>
      <w:r w:rsidR="00202C1C">
        <w:t>2832791</w:t>
      </w:r>
      <w:r w:rsidR="00F975D1">
        <w:t xml:space="preserve">/ </w:t>
      </w:r>
      <w:r>
        <w:t xml:space="preserve"> </w:t>
      </w:r>
      <w:r w:rsidR="001E3C52">
        <w:t>0</w:t>
      </w:r>
      <w:r w:rsidR="001E3C52" w:rsidRPr="001E3C52">
        <w:t>99586360</w:t>
      </w:r>
    </w:p>
    <w:p w14:paraId="3CCC677A" w14:textId="64132151" w:rsidR="00C842A7" w:rsidRDefault="00C842A7">
      <w:pPr>
        <w:pStyle w:val="Informacindecontacto"/>
        <w:rPr>
          <w:rStyle w:val="Hipervnculo"/>
        </w:rPr>
      </w:pPr>
      <w:r>
        <w:t xml:space="preserve">Correo : </w:t>
      </w:r>
      <w:hyperlink r:id="rId7" w:history="1">
        <w:r w:rsidR="001F700E">
          <w:rPr>
            <w:rStyle w:val="Hipervnculo"/>
          </w:rPr>
          <w:t>santisgoalbor@icloud.com</w:t>
        </w:r>
      </w:hyperlink>
    </w:p>
    <w:p w14:paraId="3C6F8640" w14:textId="41D0F3E7" w:rsidR="00F15A7A" w:rsidRPr="00F15A7A" w:rsidRDefault="00F15A7A">
      <w:pPr>
        <w:pStyle w:val="Informacindecontacto"/>
        <w:rPr>
          <w:color w:val="000000" w:themeColor="text1"/>
        </w:rPr>
      </w:pPr>
      <w:r>
        <w:rPr>
          <w:color w:val="000000" w:themeColor="text1"/>
        </w:rPr>
        <w:t>Libreta :</w:t>
      </w:r>
      <w:r w:rsidR="00941DFE">
        <w:rPr>
          <w:color w:val="000000" w:themeColor="text1"/>
        </w:rPr>
        <w:t>Categoría</w:t>
      </w:r>
      <w:r w:rsidR="00F268EB">
        <w:rPr>
          <w:color w:val="000000" w:themeColor="text1"/>
        </w:rPr>
        <w:t xml:space="preserve"> A – H – G2 </w:t>
      </w:r>
    </w:p>
    <w:p w14:paraId="75AE5587" w14:textId="79FF40FB" w:rsidR="003F3F77" w:rsidRDefault="00B92661" w:rsidP="00A43E0C">
      <w:pPr>
        <w:pStyle w:val="Ttulo1"/>
      </w:pPr>
      <w:r>
        <w:t xml:space="preserve">Aptitudes </w:t>
      </w:r>
      <w:r w:rsidR="003F3F77">
        <w:t xml:space="preserve"> </w:t>
      </w:r>
    </w:p>
    <w:p w14:paraId="3C140B03" w14:textId="77777777" w:rsidR="009836EB" w:rsidRDefault="009836EB" w:rsidP="003F3F77">
      <w:r>
        <w:t xml:space="preserve">Iniciativa </w:t>
      </w:r>
    </w:p>
    <w:p w14:paraId="6C465C15" w14:textId="60FEC3EA" w:rsidR="00D96B9A" w:rsidRPr="003F3F77" w:rsidRDefault="00555FB3" w:rsidP="003F3F77">
      <w:r>
        <w:t xml:space="preserve">Capacidad de trabajo en equipo </w:t>
      </w:r>
      <w:r w:rsidR="007D7A30">
        <w:t xml:space="preserve"> </w:t>
      </w:r>
    </w:p>
    <w:p w14:paraId="5713373C" w14:textId="77777777" w:rsidR="003F7EE6" w:rsidRDefault="00990C48">
      <w:pPr>
        <w:spacing w:after="180"/>
      </w:pPr>
      <w:r>
        <w:t>Disponibilidad horaria</w:t>
      </w:r>
    </w:p>
    <w:p w14:paraId="62CEEFE6" w14:textId="40CBA8B6" w:rsidR="003843AA" w:rsidRDefault="003F7EE6">
      <w:pPr>
        <w:spacing w:after="180"/>
      </w:pPr>
      <w:r>
        <w:t>Empatía</w:t>
      </w:r>
      <w:r w:rsidR="00BF48E9">
        <w:t xml:space="preserve"> </w:t>
      </w:r>
    </w:p>
    <w:p w14:paraId="62478877" w14:textId="2E89997E" w:rsidR="00F15A7A" w:rsidRDefault="003843AA">
      <w:pPr>
        <w:spacing w:after="180"/>
      </w:pPr>
      <w:r>
        <w:t>A</w:t>
      </w:r>
      <w:r w:rsidR="00BF48E9">
        <w:t xml:space="preserve">daptabilidad </w:t>
      </w:r>
    </w:p>
    <w:p w14:paraId="657B0FB1" w14:textId="77777777" w:rsidR="006F441A" w:rsidRDefault="00803F72" w:rsidP="006F441A">
      <w:pPr>
        <w:pStyle w:val="Ttulo1"/>
      </w:pPr>
      <w:sdt>
        <w:sdtPr>
          <w:id w:val="-1150367223"/>
          <w:placeholder>
            <w:docPart w:val="9B92930A24A77F4FAE5CFCD3B06841BC"/>
          </w:placeholder>
          <w:temporary/>
          <w:showingPlcHdr/>
        </w:sdtPr>
        <w:sdtEndPr/>
        <w:sdtContent>
          <w:r w:rsidR="007A31CC">
            <w:t>Formación</w:t>
          </w:r>
        </w:sdtContent>
      </w:sdt>
    </w:p>
    <w:p w14:paraId="7051E0E3" w14:textId="1DC7A67B" w:rsidR="003843AA" w:rsidRPr="003843AA" w:rsidRDefault="003843AA" w:rsidP="003843AA">
      <w:r>
        <w:t xml:space="preserve">Primaria completa </w:t>
      </w:r>
      <w:r w:rsidR="00703877">
        <w:t xml:space="preserve">escuela 105 </w:t>
      </w:r>
    </w:p>
    <w:p w14:paraId="1A5A2759" w14:textId="00662B01" w:rsidR="00F15A7A" w:rsidRPr="00737BA9" w:rsidRDefault="006F441A" w:rsidP="006F441A">
      <w:pPr>
        <w:pStyle w:val="Ttulo1"/>
        <w:rPr>
          <w:sz w:val="16"/>
          <w:szCs w:val="16"/>
        </w:rPr>
      </w:pPr>
      <w:r w:rsidRPr="00737BA9">
        <w:rPr>
          <w:b w:val="0"/>
          <w:bCs/>
          <w:sz w:val="16"/>
          <w:szCs w:val="16"/>
        </w:rPr>
        <w:t>Liceo</w:t>
      </w:r>
      <w:r w:rsidR="00F15A7A" w:rsidRPr="00737BA9">
        <w:rPr>
          <w:b w:val="0"/>
          <w:bCs/>
          <w:sz w:val="16"/>
          <w:szCs w:val="16"/>
        </w:rPr>
        <w:t xml:space="preserve"> N 3 Paysandú secundario completo</w:t>
      </w:r>
      <w:r w:rsidR="00F647C5" w:rsidRPr="00737BA9">
        <w:rPr>
          <w:sz w:val="16"/>
          <w:szCs w:val="16"/>
        </w:rPr>
        <w:t xml:space="preserve"> </w:t>
      </w:r>
    </w:p>
    <w:p w14:paraId="0FA447B1" w14:textId="77777777" w:rsidR="00F15A7A" w:rsidRDefault="00803F72">
      <w:pPr>
        <w:pStyle w:val="Ttulo1"/>
      </w:pPr>
      <w:sdt>
        <w:sdtPr>
          <w:id w:val="617349259"/>
          <w:placeholder>
            <w:docPart w:val="2C77024609A41A459D5DAA4B8104D274"/>
          </w:placeholder>
          <w:temporary/>
          <w:showingPlcHdr/>
        </w:sdtPr>
        <w:sdtEndPr/>
        <w:sdtContent>
          <w:r w:rsidR="007A31CC">
            <w:t>Experiencia</w:t>
          </w:r>
        </w:sdtContent>
      </w:sdt>
    </w:p>
    <w:p w14:paraId="2C5F1A48" w14:textId="30A974A3" w:rsidR="00F15A7A" w:rsidRDefault="00AF3849" w:rsidP="000D6334">
      <w:pPr>
        <w:pStyle w:val="Ttulo2"/>
      </w:pPr>
      <w:r>
        <w:t>Ludí</w:t>
      </w:r>
      <w:r w:rsidR="008A494F">
        <w:t>n</w:t>
      </w:r>
      <w:r>
        <w:t>el</w:t>
      </w:r>
      <w:r w:rsidR="000D6334">
        <w:t xml:space="preserve"> </w:t>
      </w:r>
      <w:r w:rsidR="004B621E">
        <w:t>S.A</w:t>
      </w:r>
    </w:p>
    <w:p w14:paraId="578012D9" w14:textId="77777777" w:rsidR="000D6334" w:rsidRDefault="000D6334" w:rsidP="000D6334">
      <w:r>
        <w:t xml:space="preserve">Peón practico </w:t>
      </w:r>
      <w:r w:rsidR="00A31E2E">
        <w:t xml:space="preserve">2 años </w:t>
      </w:r>
    </w:p>
    <w:p w14:paraId="675FEEBD" w14:textId="50050146" w:rsidR="00A31E2E" w:rsidRPr="000D6334" w:rsidRDefault="00A31E2E" w:rsidP="000D6334">
      <w:r>
        <w:t xml:space="preserve">Maquinista  </w:t>
      </w:r>
      <w:r w:rsidR="00664FC7">
        <w:t xml:space="preserve">2 </w:t>
      </w:r>
      <w:r w:rsidR="00D444B7">
        <w:t>año</w:t>
      </w:r>
      <w:r w:rsidR="00664FC7">
        <w:t>s</w:t>
      </w:r>
    </w:p>
    <w:p w14:paraId="6656B5AE" w14:textId="77777777" w:rsidR="00F15A7A" w:rsidRDefault="00D444B7" w:rsidP="005F58A0">
      <w:r>
        <w:t>Tel :</w:t>
      </w:r>
      <w:r w:rsidR="005F58A0" w:rsidRPr="005F58A0">
        <w:t xml:space="preserve"> +598 92 191 71</w:t>
      </w:r>
      <w:r w:rsidR="005F58A0">
        <w:t>0</w:t>
      </w:r>
      <w:r w:rsidR="00E94ADB">
        <w:t xml:space="preserve"> </w:t>
      </w:r>
    </w:p>
    <w:p w14:paraId="0F910E4A" w14:textId="0BA3CAD6" w:rsidR="00F87003" w:rsidRPr="00EB6857" w:rsidRDefault="00E94ADB" w:rsidP="005F58A0">
      <w:proofErr w:type="spellStart"/>
      <w:r>
        <w:t>Paysand</w:t>
      </w:r>
      <w:r w:rsidR="007873CD">
        <w:t>ú</w:t>
      </w:r>
      <w:proofErr w:type="spellEnd"/>
    </w:p>
    <w:p w14:paraId="71F3187E" w14:textId="77777777" w:rsidR="00305EB0" w:rsidRDefault="004B621E" w:rsidP="005F58A0">
      <w:r>
        <w:rPr>
          <w:b/>
          <w:bCs/>
          <w:i/>
          <w:iCs/>
        </w:rPr>
        <w:t>Pertilco S.A</w:t>
      </w:r>
      <w:r w:rsidR="0028453B">
        <w:rPr>
          <w:b/>
          <w:bCs/>
          <w:i/>
          <w:iCs/>
        </w:rPr>
        <w:t xml:space="preserve"> (Case Ih y New Holland)</w:t>
      </w:r>
      <w:r w:rsidR="00861BB0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   </w:t>
      </w:r>
      <w:r>
        <w:t>Mantenimiento y servicio técnico</w:t>
      </w:r>
      <w:r w:rsidR="00F42AC7">
        <w:t xml:space="preserve"> </w:t>
      </w:r>
      <w:r w:rsidR="00062A8C">
        <w:t xml:space="preserve"> </w:t>
      </w:r>
      <w:r w:rsidR="00F268EB">
        <w:t>2 años</w:t>
      </w:r>
    </w:p>
    <w:p w14:paraId="1E6CE142" w14:textId="5BFC1D0B" w:rsidR="006C05B3" w:rsidRDefault="00861BB0" w:rsidP="005F58A0">
      <w:r>
        <w:t xml:space="preserve"> </w:t>
      </w:r>
      <w:r w:rsidR="00062A8C">
        <w:t xml:space="preserve"> </w:t>
      </w:r>
      <w:r w:rsidR="00453E2F">
        <w:t xml:space="preserve"> </w:t>
      </w:r>
      <w:r w:rsidR="006C05B3" w:rsidRPr="006C05B3">
        <w:t>+598 92 817 495</w:t>
      </w:r>
    </w:p>
    <w:p w14:paraId="5DAF961B" w14:textId="15FF9063" w:rsidR="00D27E9E" w:rsidRDefault="00453E2F" w:rsidP="005F58A0">
      <w:r>
        <w:t>+598</w:t>
      </w:r>
      <w:r w:rsidR="00D27E9E">
        <w:t xml:space="preserve">97415860 </w:t>
      </w:r>
    </w:p>
    <w:p w14:paraId="66D38FAF" w14:textId="422F414A" w:rsidR="00EB6857" w:rsidRDefault="00EB6857" w:rsidP="005F58A0">
      <w:r>
        <w:rPr>
          <w:b/>
          <w:bCs/>
          <w:i/>
          <w:iCs/>
        </w:rPr>
        <w:t xml:space="preserve">Sisler S.A </w:t>
      </w:r>
    </w:p>
    <w:p w14:paraId="598C0423" w14:textId="4DA2AF01" w:rsidR="00DA70A3" w:rsidRDefault="00DA70A3" w:rsidP="005F58A0">
      <w:r>
        <w:t>1 año</w:t>
      </w:r>
    </w:p>
    <w:p w14:paraId="7C77322C" w14:textId="6DD11D0A" w:rsidR="00DA70A3" w:rsidRPr="00DA70A3" w:rsidRDefault="00C162F6" w:rsidP="005F58A0">
      <w:r>
        <w:t xml:space="preserve">+598 </w:t>
      </w:r>
      <w:r w:rsidR="000E4FE8" w:rsidRPr="000E4FE8">
        <w:t>98 415 163</w:t>
      </w:r>
    </w:p>
    <w:p w14:paraId="59ED3E66" w14:textId="024E4112" w:rsidR="00EB6857" w:rsidRPr="00EB6857" w:rsidRDefault="00EB6857" w:rsidP="005F58A0"/>
    <w:p w14:paraId="3DE369FA" w14:textId="77777777" w:rsidR="00737BA9" w:rsidRPr="004B621E" w:rsidRDefault="00737BA9" w:rsidP="005F58A0"/>
    <w:p w14:paraId="023141BF" w14:textId="77777777" w:rsidR="004B621E" w:rsidRPr="00F87003" w:rsidRDefault="004B621E" w:rsidP="005F58A0">
      <w:pPr>
        <w:rPr>
          <w:b/>
          <w:bCs/>
          <w:i/>
          <w:iCs/>
        </w:rPr>
      </w:pPr>
    </w:p>
    <w:p w14:paraId="3F08C32B" w14:textId="77777777" w:rsidR="00E94ADB" w:rsidRPr="0093490F" w:rsidRDefault="00E94ADB" w:rsidP="005F58A0"/>
    <w:p w14:paraId="4E3426E1" w14:textId="77777777" w:rsidR="005F58A0" w:rsidRDefault="005F58A0" w:rsidP="005F58A0"/>
    <w:p w14:paraId="41C472E9" w14:textId="77777777" w:rsidR="007A31CC" w:rsidRDefault="007A31CC" w:rsidP="00F93A5B">
      <w:pPr>
        <w:pStyle w:val="Ttulo2"/>
      </w:pPr>
    </w:p>
    <w:sectPr w:rsidR="007A31CC" w:rsidSect="008E2E2A">
      <w:headerReference w:type="default" r:id="rId8"/>
      <w:footerReference w:type="default" r:id="rId9"/>
      <w:headerReference w:type="first" r:id="rId10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21B19" w14:textId="77777777" w:rsidR="00EB1B9D" w:rsidRDefault="00EB1B9D">
      <w:pPr>
        <w:spacing w:after="0" w:line="240" w:lineRule="auto"/>
      </w:pPr>
      <w:r>
        <w:separator/>
      </w:r>
    </w:p>
  </w:endnote>
  <w:endnote w:type="continuationSeparator" w:id="0">
    <w:p w14:paraId="791A083E" w14:textId="77777777" w:rsidR="00EB1B9D" w:rsidRDefault="00EB1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D446CB" w14:textId="77777777" w:rsidR="00F15A7A" w:rsidRDefault="007A31CC">
        <w:pPr>
          <w:pStyle w:val="Piedepgin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FF5F4" w14:textId="77777777" w:rsidR="00EB1B9D" w:rsidRDefault="00EB1B9D">
      <w:pPr>
        <w:spacing w:after="0" w:line="240" w:lineRule="auto"/>
      </w:pPr>
      <w:r>
        <w:separator/>
      </w:r>
    </w:p>
  </w:footnote>
  <w:footnote w:type="continuationSeparator" w:id="0">
    <w:p w14:paraId="5E094B1C" w14:textId="77777777" w:rsidR="00EB1B9D" w:rsidRDefault="00EB1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9BE11" w14:textId="77777777" w:rsidR="00F15A7A" w:rsidRDefault="007A31CC">
    <w:pPr>
      <w:pStyle w:val="Encabezado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A0D7B40" wp14:editId="023E2484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677600"/>
              <wp:effectExtent l="0" t="0" r="0" b="9525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677600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BE9629C" id="Grupo 4" o:spid="_x0000_s1026" style="position:absolute;margin-left:0;margin-top:0;width:252pt;height:840.75pt;z-index:251658240;mso-position-horizontal:left;mso-position-horizontal-relative:margin;mso-position-vertical:top;mso-position-vertical-relative:page;mso-height-relative:margin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">
              <v:rect id="Rectangle 2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5CA5F" w14:textId="77777777" w:rsidR="00F15A7A" w:rsidRDefault="007A31CC">
    <w:pPr>
      <w:pStyle w:val="Encabezado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50B9367" wp14:editId="482299C8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677600"/>
              <wp:effectExtent l="0" t="0" r="0" b="9525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677600"/>
                        <a:chOff x="0" y="0"/>
                        <a:chExt cx="3200400" cy="10056322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94BB54" id="Grupo 5" o:spid="_x0000_s1026" style="position:absolute;margin-left:0;margin-top:0;width:252pt;height:840.75pt;z-index:251660288;mso-position-horizontal:left;mso-position-horizontal-relative:margin;mso-position-vertical:top;mso-position-vertical-relative:page;mso-height-relative:margin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">
              <v:rect id="Rectángulo 6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" fillcolor="#4b3a2e [3215]" stroked="f" strokeweight="1pt"/>
              <v:rect id="Rectángulo 7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58336562">
    <w:abstractNumId w:val="9"/>
  </w:num>
  <w:num w:numId="2" w16cid:durableId="2146922923">
    <w:abstractNumId w:val="7"/>
  </w:num>
  <w:num w:numId="3" w16cid:durableId="536090998">
    <w:abstractNumId w:val="6"/>
  </w:num>
  <w:num w:numId="4" w16cid:durableId="2052653090">
    <w:abstractNumId w:val="5"/>
  </w:num>
  <w:num w:numId="5" w16cid:durableId="1291938917">
    <w:abstractNumId w:val="4"/>
  </w:num>
  <w:num w:numId="6" w16cid:durableId="410273614">
    <w:abstractNumId w:val="8"/>
  </w:num>
  <w:num w:numId="7" w16cid:durableId="1711026222">
    <w:abstractNumId w:val="3"/>
  </w:num>
  <w:num w:numId="8" w16cid:durableId="247426037">
    <w:abstractNumId w:val="2"/>
  </w:num>
  <w:num w:numId="9" w16cid:durableId="760294247">
    <w:abstractNumId w:val="1"/>
  </w:num>
  <w:num w:numId="10" w16cid:durableId="558902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attachedTemplate r:id="rId1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D50"/>
    <w:rsid w:val="00062A8C"/>
    <w:rsid w:val="00082458"/>
    <w:rsid w:val="000D6334"/>
    <w:rsid w:val="000E4FE8"/>
    <w:rsid w:val="001140C3"/>
    <w:rsid w:val="001235E4"/>
    <w:rsid w:val="001378EC"/>
    <w:rsid w:val="001A6E75"/>
    <w:rsid w:val="001E3C52"/>
    <w:rsid w:val="001F700E"/>
    <w:rsid w:val="00202C1C"/>
    <w:rsid w:val="002042FF"/>
    <w:rsid w:val="00205F47"/>
    <w:rsid w:val="00253D29"/>
    <w:rsid w:val="0028453B"/>
    <w:rsid w:val="002A5A53"/>
    <w:rsid w:val="002B594B"/>
    <w:rsid w:val="002D19C9"/>
    <w:rsid w:val="002F4E2C"/>
    <w:rsid w:val="00305EB0"/>
    <w:rsid w:val="0031703B"/>
    <w:rsid w:val="0037243F"/>
    <w:rsid w:val="00382496"/>
    <w:rsid w:val="003843AA"/>
    <w:rsid w:val="00397551"/>
    <w:rsid w:val="003F3F77"/>
    <w:rsid w:val="003F7EE6"/>
    <w:rsid w:val="00427A25"/>
    <w:rsid w:val="00443CF2"/>
    <w:rsid w:val="00453E2F"/>
    <w:rsid w:val="00463E55"/>
    <w:rsid w:val="004B621E"/>
    <w:rsid w:val="00535FA0"/>
    <w:rsid w:val="00544BE1"/>
    <w:rsid w:val="00555FB3"/>
    <w:rsid w:val="005A115E"/>
    <w:rsid w:val="005F58A0"/>
    <w:rsid w:val="005F7467"/>
    <w:rsid w:val="00632943"/>
    <w:rsid w:val="00664FC7"/>
    <w:rsid w:val="006A6719"/>
    <w:rsid w:val="006C05B3"/>
    <w:rsid w:val="006F441A"/>
    <w:rsid w:val="00703877"/>
    <w:rsid w:val="007350C3"/>
    <w:rsid w:val="00737BA9"/>
    <w:rsid w:val="007873CD"/>
    <w:rsid w:val="007A31CC"/>
    <w:rsid w:val="007D7A30"/>
    <w:rsid w:val="007F40E7"/>
    <w:rsid w:val="00803F72"/>
    <w:rsid w:val="00844AB0"/>
    <w:rsid w:val="0084666E"/>
    <w:rsid w:val="00861BB0"/>
    <w:rsid w:val="008900ED"/>
    <w:rsid w:val="00892D3C"/>
    <w:rsid w:val="008A494F"/>
    <w:rsid w:val="00925D50"/>
    <w:rsid w:val="0092711E"/>
    <w:rsid w:val="0093490F"/>
    <w:rsid w:val="00941DFE"/>
    <w:rsid w:val="009836EB"/>
    <w:rsid w:val="00990C48"/>
    <w:rsid w:val="009A6EC2"/>
    <w:rsid w:val="009F5502"/>
    <w:rsid w:val="00A31E2E"/>
    <w:rsid w:val="00A33A63"/>
    <w:rsid w:val="00A43E0C"/>
    <w:rsid w:val="00AA4AA2"/>
    <w:rsid w:val="00AF3849"/>
    <w:rsid w:val="00AF5CC7"/>
    <w:rsid w:val="00AF7D84"/>
    <w:rsid w:val="00B0249A"/>
    <w:rsid w:val="00B03372"/>
    <w:rsid w:val="00B74148"/>
    <w:rsid w:val="00B92661"/>
    <w:rsid w:val="00BF48E9"/>
    <w:rsid w:val="00C162F6"/>
    <w:rsid w:val="00C353BA"/>
    <w:rsid w:val="00C66714"/>
    <w:rsid w:val="00C7530F"/>
    <w:rsid w:val="00C842A7"/>
    <w:rsid w:val="00D27E9E"/>
    <w:rsid w:val="00D444B7"/>
    <w:rsid w:val="00D449C9"/>
    <w:rsid w:val="00D472A9"/>
    <w:rsid w:val="00D83A4B"/>
    <w:rsid w:val="00D9230B"/>
    <w:rsid w:val="00D96B9A"/>
    <w:rsid w:val="00DA57E3"/>
    <w:rsid w:val="00DA70A3"/>
    <w:rsid w:val="00DB7EC6"/>
    <w:rsid w:val="00DD11C7"/>
    <w:rsid w:val="00DE228D"/>
    <w:rsid w:val="00DF6F1E"/>
    <w:rsid w:val="00E2129D"/>
    <w:rsid w:val="00E37B8D"/>
    <w:rsid w:val="00E94ADB"/>
    <w:rsid w:val="00EA4A3E"/>
    <w:rsid w:val="00EB1B9D"/>
    <w:rsid w:val="00EB6857"/>
    <w:rsid w:val="00F05A4C"/>
    <w:rsid w:val="00F15A7A"/>
    <w:rsid w:val="00F268EB"/>
    <w:rsid w:val="00F42AC7"/>
    <w:rsid w:val="00F647C5"/>
    <w:rsid w:val="00F67581"/>
    <w:rsid w:val="00F87003"/>
    <w:rsid w:val="00F876B1"/>
    <w:rsid w:val="00F93A5B"/>
    <w:rsid w:val="00F975D1"/>
    <w:rsid w:val="00FA666B"/>
    <w:rsid w:val="00FC41A2"/>
    <w:rsid w:val="00FF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5E0BCB"/>
  <w15:docId w15:val="{76414E99-7835-694C-8E9F-029922FC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9D5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hAnsiTheme="majorHAnsi"/>
      <w:b/>
      <w:spacing w:val="21"/>
      <w:sz w:val="26"/>
    </w:rPr>
  </w:style>
  <w:style w:type="paragraph" w:styleId="Encabezado">
    <w:name w:val="header"/>
    <w:basedOn w:val="Normal"/>
    <w:link w:val="EncabezadoCar"/>
    <w:uiPriority w:val="99"/>
    <w:unhideWhenUsed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PiedepginaCar">
    <w:name w:val="Pie de página Car"/>
    <w:basedOn w:val="Fuentedeprrafopredeter"/>
    <w:link w:val="Piedepgina"/>
    <w:uiPriority w:val="99"/>
    <w:rPr>
      <w:b/>
      <w:spacing w:val="21"/>
      <w:sz w:val="26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is">
    <w:name w:val="Emphasis"/>
    <w:basedOn w:val="Fuentedeprrafopredeter"/>
    <w:uiPriority w:val="20"/>
    <w:semiHidden/>
    <w:unhideWhenUsed/>
    <w:qFormat/>
    <w:rPr>
      <w:b/>
      <w:iCs/>
    </w:rPr>
  </w:style>
  <w:style w:type="character" w:customStyle="1" w:styleId="SubttuloCar">
    <w:name w:val="Subtítulo Car"/>
    <w:basedOn w:val="Fuentedeprrafopredeter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Fuerte">
    <w:name w:val="Strong"/>
    <w:basedOn w:val="Fuentedeprrafopredeter"/>
    <w:uiPriority w:val="22"/>
    <w:semiHidden/>
    <w:unhideWhenUsed/>
    <w:qFormat/>
    <w:rPr>
      <w:b/>
      <w:bCs/>
      <w:caps/>
      <w:smallCaps w:val="0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Car">
    <w:name w:val="Cita Car"/>
    <w:basedOn w:val="Fuentedeprrafopredeter"/>
    <w:link w:val="Cita"/>
    <w:uiPriority w:val="29"/>
    <w:semiHidden/>
    <w:rPr>
      <w:i/>
      <w:iCs/>
      <w:sz w:val="32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b/>
      <w:i/>
      <w:iCs/>
      <w:sz w:val="32"/>
    </w:rPr>
  </w:style>
  <w:style w:type="character" w:styleId="Referenciasutil">
    <w:name w:val="Subtle Reference"/>
    <w:basedOn w:val="Fuentedeprrafopredeter"/>
    <w:uiPriority w:val="31"/>
    <w:semiHidden/>
    <w:unhideWhenUsed/>
    <w:qFormat/>
    <w:rPr>
      <w:caps/>
      <w:smallCaps w:val="0"/>
      <w:color w:val="4B3A2E" w:themeColor="text2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tulodellibro">
    <w:name w:val="Book Title"/>
    <w:basedOn w:val="Fuentedeprrafopredeter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cindecontacto">
    <w:name w:val="Información de contacto"/>
    <w:basedOn w:val="Normal"/>
    <w:uiPriority w:val="2"/>
    <w:qFormat/>
    <w:pPr>
      <w:spacing w:after="920"/>
      <w:contextualSpacing/>
    </w:pPr>
  </w:style>
  <w:style w:type="character" w:styleId="nfasissutil">
    <w:name w:val="Subtle Emphasis"/>
    <w:basedOn w:val="Fuentedeprrafopredeter"/>
    <w:uiPriority w:val="19"/>
    <w:semiHidden/>
    <w:unhideWhenUsed/>
    <w:qFormat/>
    <w:rPr>
      <w:i/>
      <w:iCs/>
      <w:color w:val="4B3A2E" w:themeColor="text2"/>
    </w:rPr>
  </w:style>
  <w:style w:type="character" w:styleId="nfasisintenso">
    <w:name w:val="Intense Emphasis"/>
    <w:basedOn w:val="Fuentedeprrafopredeter"/>
    <w:uiPriority w:val="21"/>
    <w:semiHidden/>
    <w:unhideWhenUsed/>
    <w:rPr>
      <w:b/>
      <w:i/>
      <w:iCs/>
      <w:color w:val="4B3A2E" w:themeColor="text2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rrafodelista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ombre">
    <w:name w:val="Nombre"/>
    <w:basedOn w:val="Normal"/>
    <w:link w:val="NombreC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breCar">
    <w:name w:val="Nombre Car"/>
    <w:basedOn w:val="Fuentedeprrafopredeter"/>
    <w:link w:val="Nombre"/>
    <w:uiPriority w:val="1"/>
    <w:rPr>
      <w:b/>
      <w:caps/>
      <w:spacing w:val="21"/>
      <w:sz w:val="3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paragraph" w:customStyle="1" w:styleId="p1">
    <w:name w:val="p1"/>
    <w:basedOn w:val="Normal"/>
    <w:rsid w:val="001F700E"/>
    <w:pPr>
      <w:spacing w:after="0" w:line="240" w:lineRule="auto"/>
    </w:pPr>
    <w:rPr>
      <w:rFonts w:ascii="Helvetica" w:eastAsiaTheme="minorEastAsia" w:hAnsi="Helvetica" w:cs="Times New Roman"/>
      <w:color w:val="auto"/>
      <w:sz w:val="18"/>
      <w:szCs w:val="18"/>
      <w:lang w:val="es-UY" w:eastAsia="es-ES"/>
    </w:rPr>
  </w:style>
  <w:style w:type="character" w:customStyle="1" w:styleId="s1">
    <w:name w:val="s1"/>
    <w:basedOn w:val="Fuentedeprrafopredeter"/>
    <w:rsid w:val="001F700E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1F70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antisgoalbor@icloud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A42B163A-90C8-264B-A10E-AEBF9902CCD2%7dtf163921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B92930A24A77F4FAE5CFCD3B0684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02A6C-E99E-894D-A624-EFC65C925283}"/>
      </w:docPartPr>
      <w:docPartBody>
        <w:p w:rsidR="00182D4A" w:rsidRDefault="002B7976">
          <w:pPr>
            <w:pStyle w:val="9B92930A24A77F4FAE5CFCD3B06841BC"/>
          </w:pPr>
          <w:r>
            <w:t>Formación</w:t>
          </w:r>
        </w:p>
      </w:docPartBody>
    </w:docPart>
    <w:docPart>
      <w:docPartPr>
        <w:name w:val="2C77024609A41A459D5DAA4B8104D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C6DCD-D2F8-4C45-A95E-B5A8D670E9D1}"/>
      </w:docPartPr>
      <w:docPartBody>
        <w:p w:rsidR="00182D4A" w:rsidRDefault="002B7976">
          <w:pPr>
            <w:pStyle w:val="2C77024609A41A459D5DAA4B8104D274"/>
          </w:pPr>
          <w:r>
            <w:t>Experiencia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976"/>
    <w:rsid w:val="00182D4A"/>
    <w:rsid w:val="00253D29"/>
    <w:rsid w:val="002B7976"/>
    <w:rsid w:val="00382496"/>
    <w:rsid w:val="005A3F1A"/>
    <w:rsid w:val="00874261"/>
    <w:rsid w:val="009E056E"/>
    <w:rsid w:val="00AA4AA2"/>
    <w:rsid w:val="00BD5DE4"/>
    <w:rsid w:val="00F05A4C"/>
    <w:rsid w:val="00F876B1"/>
    <w:rsid w:val="00FA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B92930A24A77F4FAE5CFCD3B06841BC">
    <w:name w:val="9B92930A24A77F4FAE5CFCD3B06841BC"/>
  </w:style>
  <w:style w:type="paragraph" w:customStyle="1" w:styleId="2C77024609A41A459D5DAA4B8104D274">
    <w:name w:val="2C77024609A41A459D5DAA4B8104D2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%7bA42B163A-90C8-264B-A10E-AEBF9902CCD2%7dtf16392120.dotx</Template>
  <TotalTime>1</TotalTime>
  <Pages>1</Pages>
  <Words>114</Words>
  <Characters>632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santiago molinari</cp:lastModifiedBy>
  <cp:revision>2</cp:revision>
  <dcterms:created xsi:type="dcterms:W3CDTF">2026-01-27T14:36:00Z</dcterms:created>
  <dcterms:modified xsi:type="dcterms:W3CDTF">2026-01-27T14:36:00Z</dcterms:modified>
</cp:coreProperties>
</file>